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F39B" w14:textId="7A0FA700" w:rsidR="002A44CE" w:rsidRPr="00A2781B" w:rsidRDefault="6B6BB09E" w:rsidP="00A2781B">
      <w:pPr>
        <w:pStyle w:val="Rubrik1"/>
      </w:pPr>
      <w:r>
        <w:t>Stöd</w:t>
      </w:r>
      <w:r w:rsidR="0C7FE668">
        <w:t xml:space="preserve"> till civil</w:t>
      </w:r>
      <w:r>
        <w:t xml:space="preserve">samhället för fred och säkerhet: Ansökan om </w:t>
      </w:r>
      <w:r w:rsidR="297FBE23">
        <w:t>–</w:t>
      </w:r>
      <w:r w:rsidR="7E7803AA">
        <w:t xml:space="preserve"> verksamhetsbidrag</w:t>
      </w:r>
      <w:r w:rsidR="297FBE23">
        <w:t xml:space="preserve"> 1 år och 3 år</w:t>
      </w:r>
    </w:p>
    <w:p w14:paraId="7CFE7CB6" w14:textId="77777777" w:rsidR="005010E1" w:rsidRDefault="005010E1" w:rsidP="002A44CE"/>
    <w:p w14:paraId="7FA8AD76" w14:textId="1FEC0B2F" w:rsidR="00DD2838" w:rsidRPr="00C51BD8" w:rsidRDefault="00D12344" w:rsidP="006D757F">
      <w:pPr>
        <w:rPr>
          <w:rFonts w:asciiTheme="minorHAnsi" w:hAnsiTheme="minorHAnsi" w:cstheme="minorHAnsi"/>
        </w:rPr>
      </w:pPr>
      <w:r w:rsidRPr="00C51BD8">
        <w:rPr>
          <w:rFonts w:asciiTheme="minorHAnsi" w:hAnsiTheme="minorHAnsi" w:cstheme="minorHAnsi"/>
          <w:b/>
        </w:rPr>
        <w:t xml:space="preserve">Läs </w:t>
      </w:r>
      <w:r w:rsidR="006D757F" w:rsidRPr="006D757F">
        <w:rPr>
          <w:rFonts w:asciiTheme="minorHAnsi" w:hAnsiTheme="minorHAnsi" w:cstheme="minorHAnsi"/>
          <w:b/>
        </w:rPr>
        <w:t xml:space="preserve">”Riktlinjer för </w:t>
      </w:r>
      <w:proofErr w:type="spellStart"/>
      <w:r w:rsidR="006D757F" w:rsidRPr="006D757F">
        <w:rPr>
          <w:rFonts w:asciiTheme="minorHAnsi" w:hAnsiTheme="minorHAnsi" w:cstheme="minorHAnsi"/>
          <w:b/>
        </w:rPr>
        <w:t>FBA:s</w:t>
      </w:r>
      <w:proofErr w:type="spellEnd"/>
      <w:r w:rsidR="006D757F" w:rsidRPr="006D757F">
        <w:rPr>
          <w:rFonts w:asciiTheme="minorHAnsi" w:hAnsiTheme="minorHAnsi" w:cstheme="minorHAnsi"/>
          <w:b/>
        </w:rPr>
        <w:t xml:space="preserve"> stöd till civilsamhället för fred och säkerhet”</w:t>
      </w:r>
      <w:r w:rsidR="002827FA">
        <w:rPr>
          <w:rFonts w:asciiTheme="minorHAnsi" w:hAnsiTheme="minorHAnsi" w:cstheme="minorHAnsi"/>
          <w:b/>
        </w:rPr>
        <w:t xml:space="preserve"> </w:t>
      </w:r>
      <w:r w:rsidRPr="00384D88">
        <w:rPr>
          <w:rFonts w:asciiTheme="minorHAnsi" w:hAnsiTheme="minorHAnsi" w:cstheme="minorHAnsi"/>
          <w:b/>
        </w:rPr>
        <w:t xml:space="preserve">och följ </w:t>
      </w:r>
      <w:r w:rsidR="006D757F" w:rsidRPr="00384D88">
        <w:rPr>
          <w:rFonts w:asciiTheme="minorHAnsi" w:hAnsiTheme="minorHAnsi" w:cstheme="minorHAnsi"/>
          <w:b/>
        </w:rPr>
        <w:t>”Handbok för att söka verksamhetsbidrag</w:t>
      </w:r>
      <w:r w:rsidR="006D757F" w:rsidRPr="00D470AC">
        <w:rPr>
          <w:rFonts w:asciiTheme="minorHAnsi" w:hAnsiTheme="minorHAnsi" w:cstheme="minorHAnsi"/>
          <w:b/>
        </w:rPr>
        <w:t xml:space="preserve">” </w:t>
      </w:r>
      <w:r w:rsidRPr="00C51BD8">
        <w:rPr>
          <w:rFonts w:asciiTheme="minorHAnsi" w:hAnsiTheme="minorHAnsi" w:cstheme="minorHAnsi"/>
          <w:b/>
        </w:rPr>
        <w:t>noggrant</w:t>
      </w:r>
      <w:r w:rsidR="00B578F2">
        <w:rPr>
          <w:rFonts w:asciiTheme="minorHAnsi" w:hAnsiTheme="minorHAnsi" w:cstheme="minorHAnsi"/>
        </w:rPr>
        <w:t>, de</w:t>
      </w:r>
      <w:r w:rsidRPr="00C51BD8">
        <w:rPr>
          <w:rFonts w:asciiTheme="minorHAnsi" w:hAnsiTheme="minorHAnsi" w:cstheme="minorHAnsi"/>
        </w:rPr>
        <w:t xml:space="preserve"> erbjuder nödvändig information för att fylla i ansökan korrekt. </w:t>
      </w:r>
      <w:r w:rsidR="00016935" w:rsidRPr="00C51BD8">
        <w:rPr>
          <w:rFonts w:asciiTheme="minorHAnsi" w:hAnsiTheme="minorHAnsi" w:cstheme="minorHAnsi"/>
        </w:rPr>
        <w:t xml:space="preserve">Ansökan </w:t>
      </w:r>
      <w:r w:rsidR="006D757F">
        <w:rPr>
          <w:rFonts w:asciiTheme="minorHAnsi" w:hAnsiTheme="minorHAnsi" w:cstheme="minorHAnsi"/>
        </w:rPr>
        <w:t xml:space="preserve">för 1-årigt verksamhetsbidrag </w:t>
      </w:r>
      <w:r w:rsidR="00016935" w:rsidRPr="00C51BD8">
        <w:rPr>
          <w:rFonts w:asciiTheme="minorHAnsi" w:hAnsiTheme="minorHAnsi" w:cstheme="minorHAnsi"/>
        </w:rPr>
        <w:t xml:space="preserve">ska omfatta </w:t>
      </w:r>
      <w:r w:rsidR="00016935" w:rsidRPr="00C51BD8">
        <w:rPr>
          <w:rFonts w:asciiTheme="minorHAnsi" w:hAnsiTheme="minorHAnsi" w:cstheme="minorHAnsi"/>
          <w:b/>
        </w:rPr>
        <w:t xml:space="preserve">maximalt </w:t>
      </w:r>
      <w:r w:rsidR="00962B92" w:rsidRPr="00C51BD8">
        <w:rPr>
          <w:rFonts w:asciiTheme="minorHAnsi" w:hAnsiTheme="minorHAnsi" w:cstheme="minorHAnsi"/>
        </w:rPr>
        <w:t>1</w:t>
      </w:r>
      <w:r w:rsidR="00061801" w:rsidRPr="00C51BD8">
        <w:rPr>
          <w:rFonts w:asciiTheme="minorHAnsi" w:hAnsiTheme="minorHAnsi" w:cstheme="minorHAnsi"/>
        </w:rPr>
        <w:t>5</w:t>
      </w:r>
      <w:r w:rsidR="00962B92" w:rsidRPr="00C51BD8">
        <w:rPr>
          <w:rFonts w:asciiTheme="minorHAnsi" w:hAnsiTheme="minorHAnsi" w:cstheme="minorHAnsi"/>
        </w:rPr>
        <w:t xml:space="preserve"> </w:t>
      </w:r>
      <w:r w:rsidR="00AE235D" w:rsidRPr="00C51BD8">
        <w:rPr>
          <w:rFonts w:asciiTheme="minorHAnsi" w:hAnsiTheme="minorHAnsi" w:cstheme="minorHAnsi"/>
        </w:rPr>
        <w:t>sidor (</w:t>
      </w:r>
      <w:r w:rsidRPr="00C51BD8">
        <w:rPr>
          <w:rFonts w:asciiTheme="minorHAnsi" w:hAnsiTheme="minorHAnsi" w:cstheme="minorHAnsi"/>
        </w:rPr>
        <w:t xml:space="preserve">inte inräknat </w:t>
      </w:r>
      <w:r w:rsidR="00AE235D" w:rsidRPr="00C51BD8">
        <w:rPr>
          <w:rFonts w:asciiTheme="minorHAnsi" w:hAnsiTheme="minorHAnsi" w:cstheme="minorHAnsi"/>
        </w:rPr>
        <w:t xml:space="preserve">bilagor) men får gärna vara kortare. </w:t>
      </w:r>
      <w:r w:rsidR="006D757F" w:rsidRPr="00C51BD8">
        <w:rPr>
          <w:rFonts w:asciiTheme="minorHAnsi" w:hAnsiTheme="minorHAnsi" w:cstheme="minorHAnsi"/>
        </w:rPr>
        <w:t xml:space="preserve">Ansökan </w:t>
      </w:r>
      <w:r w:rsidR="006D757F">
        <w:rPr>
          <w:rFonts w:asciiTheme="minorHAnsi" w:hAnsiTheme="minorHAnsi" w:cstheme="minorHAnsi"/>
        </w:rPr>
        <w:t xml:space="preserve">för 3-årigt verksamhetsbidrag </w:t>
      </w:r>
      <w:r w:rsidR="006D757F" w:rsidRPr="00C51BD8">
        <w:rPr>
          <w:rFonts w:asciiTheme="minorHAnsi" w:hAnsiTheme="minorHAnsi" w:cstheme="minorHAnsi"/>
        </w:rPr>
        <w:t xml:space="preserve">ska omfatta </w:t>
      </w:r>
      <w:r w:rsidR="006D757F" w:rsidRPr="00C51BD8">
        <w:rPr>
          <w:rFonts w:asciiTheme="minorHAnsi" w:hAnsiTheme="minorHAnsi" w:cstheme="minorHAnsi"/>
          <w:b/>
        </w:rPr>
        <w:t xml:space="preserve">maximalt </w:t>
      </w:r>
      <w:r w:rsidR="006D757F">
        <w:rPr>
          <w:rFonts w:asciiTheme="minorHAnsi" w:hAnsiTheme="minorHAnsi" w:cstheme="minorHAnsi"/>
        </w:rPr>
        <w:t>20</w:t>
      </w:r>
      <w:r w:rsidR="006D757F" w:rsidRPr="00C51BD8">
        <w:rPr>
          <w:rFonts w:asciiTheme="minorHAnsi" w:hAnsiTheme="minorHAnsi" w:cstheme="minorHAnsi"/>
        </w:rPr>
        <w:t xml:space="preserve"> sidor (inte inräknat bilagor) men får gärna vara kortare.</w:t>
      </w:r>
    </w:p>
    <w:p w14:paraId="5727656E" w14:textId="77777777" w:rsidR="00DD2838" w:rsidRPr="00C51BD8" w:rsidRDefault="00DD2838" w:rsidP="00016935">
      <w:pPr>
        <w:rPr>
          <w:rFonts w:asciiTheme="minorHAnsi" w:hAnsiTheme="minorHAnsi" w:cstheme="minorHAnsi"/>
        </w:rPr>
      </w:pPr>
    </w:p>
    <w:p w14:paraId="1A8257F2" w14:textId="05137976" w:rsidR="00653D23" w:rsidRPr="00A22B09" w:rsidRDefault="00AE235D" w:rsidP="00016935">
      <w:pPr>
        <w:rPr>
          <w:rFonts w:asciiTheme="minorHAnsi" w:hAnsiTheme="minorHAnsi" w:cstheme="minorHAnsi"/>
        </w:rPr>
      </w:pPr>
      <w:r w:rsidRPr="00A22B09">
        <w:rPr>
          <w:rFonts w:asciiTheme="minorHAnsi" w:hAnsiTheme="minorHAnsi" w:cstheme="minorHAnsi"/>
        </w:rPr>
        <w:t xml:space="preserve">Mallen fungerar bäst i MS Office 2016. Om </w:t>
      </w:r>
      <w:r w:rsidR="00962B92" w:rsidRPr="00A22B09">
        <w:rPr>
          <w:rFonts w:asciiTheme="minorHAnsi" w:hAnsiTheme="minorHAnsi" w:cstheme="minorHAnsi"/>
        </w:rPr>
        <w:t xml:space="preserve">ni har </w:t>
      </w:r>
      <w:r w:rsidRPr="00A22B09">
        <w:rPr>
          <w:rFonts w:asciiTheme="minorHAnsi" w:hAnsiTheme="minorHAnsi" w:cstheme="minorHAnsi"/>
        </w:rPr>
        <w:t xml:space="preserve">problem med mallen, kontakta </w:t>
      </w:r>
      <w:hyperlink r:id="rId9" w:history="1">
        <w:r w:rsidRPr="00797941">
          <w:rPr>
            <w:rStyle w:val="Hyperlnk"/>
            <w:rFonts w:asciiTheme="minorHAnsi" w:hAnsiTheme="minorHAnsi" w:cstheme="minorHAnsi"/>
            <w:color w:val="005FC8" w:themeColor="accent4"/>
          </w:rPr>
          <w:t>civilsamhallesstod@fba.se</w:t>
        </w:r>
      </w:hyperlink>
      <w:r w:rsidRPr="00A22B09">
        <w:rPr>
          <w:rFonts w:asciiTheme="minorHAnsi" w:hAnsiTheme="minorHAnsi" w:cstheme="minorHAnsi"/>
        </w:rPr>
        <w:t>.</w:t>
      </w:r>
    </w:p>
    <w:p w14:paraId="1574A247" w14:textId="77777777" w:rsidR="00016935" w:rsidRPr="00B51615" w:rsidRDefault="00016935" w:rsidP="0001693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73"/>
        <w:gridCol w:w="4978"/>
      </w:tblGrid>
      <w:tr w:rsidR="00887108" w:rsidRPr="0007660D" w14:paraId="3D5B0236" w14:textId="77777777" w:rsidTr="00EC0D94">
        <w:tc>
          <w:tcPr>
            <w:tcW w:w="9651" w:type="dxa"/>
            <w:gridSpan w:val="2"/>
            <w:shd w:val="clear" w:color="auto" w:fill="005FC8"/>
          </w:tcPr>
          <w:p w14:paraId="660CF3C7" w14:textId="77777777" w:rsidR="00887108" w:rsidRDefault="00887108" w:rsidP="00AE0FE7">
            <w:pPr>
              <w:pStyle w:val="Rubrik2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D34904">
              <w:rPr>
                <w:color w:val="FFFFFF" w:themeColor="background1"/>
              </w:rPr>
              <w:t>Information om sökande organisation</w:t>
            </w:r>
          </w:p>
          <w:p w14:paraId="36823C95" w14:textId="59DF4954" w:rsidR="001C42A8" w:rsidRPr="001C42A8" w:rsidRDefault="001C42A8" w:rsidP="001C42A8"/>
        </w:tc>
      </w:tr>
      <w:tr w:rsidR="00887108" w:rsidRPr="0007660D" w14:paraId="2E7053C0" w14:textId="77777777" w:rsidTr="00A03C43">
        <w:tc>
          <w:tcPr>
            <w:tcW w:w="4673" w:type="dxa"/>
            <w:shd w:val="clear" w:color="auto" w:fill="99BFE9"/>
            <w:vAlign w:val="center"/>
          </w:tcPr>
          <w:p w14:paraId="6770A28A" w14:textId="77777777" w:rsidR="00887108" w:rsidRPr="00DC656D" w:rsidRDefault="00887108" w:rsidP="009315D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Namn på sökande organisation</w:t>
            </w:r>
          </w:p>
        </w:tc>
        <w:tc>
          <w:tcPr>
            <w:tcW w:w="4978" w:type="dxa"/>
            <w:vAlign w:val="center"/>
          </w:tcPr>
          <w:p w14:paraId="6C9E97C0" w14:textId="77777777" w:rsidR="00887108" w:rsidRPr="00DC656D" w:rsidRDefault="00887108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186890" w14:textId="6564F1D6" w:rsidR="00204AB7" w:rsidRPr="00DC656D" w:rsidRDefault="00204AB7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7108" w:rsidRPr="0007660D" w14:paraId="75918274" w14:textId="77777777" w:rsidTr="00A03C43">
        <w:tc>
          <w:tcPr>
            <w:tcW w:w="4673" w:type="dxa"/>
            <w:shd w:val="clear" w:color="auto" w:fill="99BFE9"/>
            <w:vAlign w:val="center"/>
          </w:tcPr>
          <w:p w14:paraId="2649B4C2" w14:textId="77777777" w:rsidR="00887108" w:rsidRPr="00DC656D" w:rsidRDefault="00887108" w:rsidP="009315D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Organisationsnummer</w:t>
            </w:r>
          </w:p>
        </w:tc>
        <w:tc>
          <w:tcPr>
            <w:tcW w:w="4978" w:type="dxa"/>
            <w:vAlign w:val="center"/>
          </w:tcPr>
          <w:p w14:paraId="2FDE4D87" w14:textId="77777777" w:rsidR="00887108" w:rsidRPr="00DC656D" w:rsidRDefault="00887108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A83F4E" w14:textId="1B308801" w:rsidR="00204AB7" w:rsidRPr="00DC656D" w:rsidRDefault="00204AB7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41EF" w:rsidRPr="0007660D" w14:paraId="1F108EFA" w14:textId="77777777" w:rsidTr="00A03C43">
        <w:trPr>
          <w:trHeight w:val="250"/>
        </w:trPr>
        <w:tc>
          <w:tcPr>
            <w:tcW w:w="4673" w:type="dxa"/>
            <w:shd w:val="clear" w:color="auto" w:fill="99BFE9"/>
            <w:vAlign w:val="center"/>
          </w:tcPr>
          <w:p w14:paraId="1FB7CCC8" w14:textId="376C10D7" w:rsidR="00E241EF" w:rsidRPr="00DC656D" w:rsidRDefault="00E241EF" w:rsidP="009315D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Postadress och postort</w:t>
            </w:r>
          </w:p>
        </w:tc>
        <w:tc>
          <w:tcPr>
            <w:tcW w:w="4978" w:type="dxa"/>
            <w:vAlign w:val="center"/>
          </w:tcPr>
          <w:p w14:paraId="714AD951" w14:textId="77777777" w:rsidR="00E241EF" w:rsidRPr="00DC656D" w:rsidRDefault="00E241EF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37DC6F" w14:textId="063318CB" w:rsidR="00E241EF" w:rsidRPr="00DC656D" w:rsidRDefault="00E241EF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41EF" w:rsidRPr="00797941" w14:paraId="3D580CD9" w14:textId="77777777" w:rsidTr="00A03C43">
        <w:tc>
          <w:tcPr>
            <w:tcW w:w="4673" w:type="dxa"/>
            <w:shd w:val="clear" w:color="auto" w:fill="99BFE9"/>
            <w:vAlign w:val="center"/>
          </w:tcPr>
          <w:p w14:paraId="3BCE7AC8" w14:textId="6E460B0B" w:rsidR="00E241EF" w:rsidRPr="00DC656D" w:rsidRDefault="00E241EF" w:rsidP="009315D6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  <w:lang w:val="fr-FR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E-post (t ex en info-</w:t>
            </w:r>
            <w:proofErr w:type="spellStart"/>
            <w:r w:rsidRPr="00DC656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adress</w:t>
            </w:r>
            <w:proofErr w:type="spellEnd"/>
            <w:r w:rsidRPr="00DC656D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)</w:t>
            </w:r>
          </w:p>
        </w:tc>
        <w:tc>
          <w:tcPr>
            <w:tcW w:w="4978" w:type="dxa"/>
            <w:vAlign w:val="center"/>
          </w:tcPr>
          <w:p w14:paraId="074380A1" w14:textId="77777777" w:rsidR="00E241EF" w:rsidRPr="00DC656D" w:rsidRDefault="00E241EF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  <w:p w14:paraId="7B491282" w14:textId="7E511299" w:rsidR="00204AB7" w:rsidRPr="00DC656D" w:rsidRDefault="00204AB7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</w:tr>
      <w:tr w:rsidR="00E241EF" w:rsidRPr="00E241EF" w14:paraId="693902A2" w14:textId="77777777" w:rsidTr="00A03C43">
        <w:tc>
          <w:tcPr>
            <w:tcW w:w="4673" w:type="dxa"/>
            <w:shd w:val="clear" w:color="auto" w:fill="99BFE9"/>
            <w:vAlign w:val="center"/>
          </w:tcPr>
          <w:p w14:paraId="71217D21" w14:textId="730B8307" w:rsidR="00E241EF" w:rsidRPr="00DC656D" w:rsidRDefault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E241EF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elefon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nummer</w:t>
            </w:r>
          </w:p>
        </w:tc>
        <w:tc>
          <w:tcPr>
            <w:tcW w:w="4978" w:type="dxa"/>
            <w:vAlign w:val="center"/>
          </w:tcPr>
          <w:p w14:paraId="79ABADA8" w14:textId="77777777" w:rsidR="00E241EF" w:rsidRPr="00DC656D" w:rsidRDefault="00E241EF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</w:p>
          <w:p w14:paraId="2CCA5559" w14:textId="43AA5C82" w:rsidR="00204AB7" w:rsidRPr="00DC656D" w:rsidRDefault="00204AB7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</w:p>
        </w:tc>
      </w:tr>
      <w:tr w:rsidR="00596421" w:rsidRPr="00E241EF" w14:paraId="700F8FAA" w14:textId="77777777" w:rsidTr="00A03C43">
        <w:tc>
          <w:tcPr>
            <w:tcW w:w="4673" w:type="dxa"/>
            <w:shd w:val="clear" w:color="auto" w:fill="99BFE9"/>
            <w:vAlign w:val="center"/>
          </w:tcPr>
          <w:p w14:paraId="32F86604" w14:textId="478A5948" w:rsidR="00596421" w:rsidRPr="00DC656D" w:rsidRDefault="00596421" w:rsidP="009315D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Hemsida om aktuellt</w:t>
            </w:r>
          </w:p>
        </w:tc>
        <w:tc>
          <w:tcPr>
            <w:tcW w:w="4978" w:type="dxa"/>
            <w:vAlign w:val="center"/>
          </w:tcPr>
          <w:p w14:paraId="7AAA8E9D" w14:textId="77777777" w:rsidR="00596421" w:rsidRPr="00DC656D" w:rsidRDefault="00596421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</w:p>
          <w:p w14:paraId="7E6E7F1E" w14:textId="4A31FC58" w:rsidR="00204AB7" w:rsidRPr="00DC656D" w:rsidRDefault="00204AB7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</w:p>
        </w:tc>
      </w:tr>
      <w:tr w:rsidR="00596421" w:rsidRPr="00E241EF" w14:paraId="106EF28F" w14:textId="77777777" w:rsidTr="00A03C43">
        <w:tc>
          <w:tcPr>
            <w:tcW w:w="4673" w:type="dxa"/>
            <w:shd w:val="clear" w:color="auto" w:fill="99BFE9"/>
            <w:vAlign w:val="center"/>
          </w:tcPr>
          <w:p w14:paraId="12C5CDF6" w14:textId="4E6D1682" w:rsidR="00596421" w:rsidRPr="00DC656D" w:rsidRDefault="00596421" w:rsidP="009315D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Facebooksida om aktuellt</w:t>
            </w:r>
          </w:p>
        </w:tc>
        <w:tc>
          <w:tcPr>
            <w:tcW w:w="4978" w:type="dxa"/>
            <w:vAlign w:val="center"/>
          </w:tcPr>
          <w:p w14:paraId="0C674A0D" w14:textId="77777777" w:rsidR="00596421" w:rsidRPr="00DC656D" w:rsidRDefault="00596421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</w:p>
          <w:p w14:paraId="497B0B57" w14:textId="7C2E0448" w:rsidR="00204AB7" w:rsidRPr="00DC656D" w:rsidRDefault="00204AB7" w:rsidP="001C457B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</w:p>
        </w:tc>
      </w:tr>
      <w:tr w:rsidR="00E241EF" w:rsidRPr="0007660D" w14:paraId="4B0E32FA" w14:textId="77777777" w:rsidTr="00A03C43">
        <w:tc>
          <w:tcPr>
            <w:tcW w:w="4673" w:type="dxa"/>
            <w:shd w:val="clear" w:color="auto" w:fill="99BFE9"/>
            <w:vAlign w:val="center"/>
          </w:tcPr>
          <w:p w14:paraId="61661F14" w14:textId="00196EE9" w:rsidR="00E241EF" w:rsidRPr="00DC656D" w:rsidRDefault="00E241EF" w:rsidP="009315D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Juridisk form</w:t>
            </w:r>
          </w:p>
        </w:tc>
        <w:tc>
          <w:tcPr>
            <w:tcW w:w="4978" w:type="dxa"/>
          </w:tcPr>
          <w:p w14:paraId="4B05AA16" w14:textId="77777777" w:rsidR="00E241EF" w:rsidRPr="00DC656D" w:rsidRDefault="00797941" w:rsidP="00E241E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57570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EF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41EF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Ideell förening</w:t>
            </w:r>
          </w:p>
          <w:p w14:paraId="25C32925" w14:textId="335ADF11" w:rsidR="00E241EF" w:rsidRPr="00DC656D" w:rsidRDefault="00797941" w:rsidP="00E241E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199322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EF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41EF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Stiftelse</w:t>
            </w:r>
          </w:p>
        </w:tc>
      </w:tr>
      <w:tr w:rsidR="00596421" w:rsidRPr="0007660D" w14:paraId="3F51B92F" w14:textId="77777777" w:rsidTr="004461B2">
        <w:tc>
          <w:tcPr>
            <w:tcW w:w="9651" w:type="dxa"/>
            <w:gridSpan w:val="2"/>
            <w:shd w:val="clear" w:color="auto" w:fill="99BFE9"/>
            <w:vAlign w:val="center"/>
          </w:tcPr>
          <w:p w14:paraId="3169B501" w14:textId="3D78CA97" w:rsidR="00596421" w:rsidRPr="00DC656D" w:rsidRDefault="00596421" w:rsidP="00363F7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Kontaktperson I – för ansökan och under </w:t>
            </w:r>
            <w:r w:rsidR="00363F76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insatsen</w:t>
            </w:r>
          </w:p>
        </w:tc>
      </w:tr>
      <w:tr w:rsidR="00596421" w:rsidRPr="0007660D" w14:paraId="720AD5C8" w14:textId="77777777" w:rsidTr="00A03C43">
        <w:tc>
          <w:tcPr>
            <w:tcW w:w="4673" w:type="dxa"/>
            <w:shd w:val="clear" w:color="auto" w:fill="auto"/>
            <w:vAlign w:val="center"/>
          </w:tcPr>
          <w:p w14:paraId="68AB12D3" w14:textId="77777777" w:rsidR="00596421" w:rsidRPr="00DC656D" w:rsidRDefault="00596421" w:rsidP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Namn:</w:t>
            </w:r>
          </w:p>
          <w:p w14:paraId="3371AA76" w14:textId="05FE245D" w:rsidR="00596421" w:rsidRPr="00DC656D" w:rsidRDefault="00596421" w:rsidP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Titel:</w:t>
            </w:r>
          </w:p>
        </w:tc>
        <w:tc>
          <w:tcPr>
            <w:tcW w:w="4978" w:type="dxa"/>
            <w:shd w:val="clear" w:color="auto" w:fill="auto"/>
            <w:vAlign w:val="center"/>
          </w:tcPr>
          <w:p w14:paraId="313E2A7D" w14:textId="77777777" w:rsidR="00596421" w:rsidRPr="00DC656D" w:rsidRDefault="00596421" w:rsidP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Telefon</w:t>
            </w:r>
          </w:p>
          <w:p w14:paraId="2022CC78" w14:textId="38F0B9A7" w:rsidR="00596421" w:rsidRPr="00DC656D" w:rsidRDefault="00596421" w:rsidP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E-postadress</w:t>
            </w:r>
          </w:p>
        </w:tc>
      </w:tr>
      <w:tr w:rsidR="00596421" w:rsidRPr="0007660D" w14:paraId="6CCD6522" w14:textId="77777777" w:rsidTr="004461B2">
        <w:tc>
          <w:tcPr>
            <w:tcW w:w="9651" w:type="dxa"/>
            <w:gridSpan w:val="2"/>
            <w:shd w:val="clear" w:color="auto" w:fill="99BFE9"/>
            <w:vAlign w:val="center"/>
          </w:tcPr>
          <w:p w14:paraId="315A35C4" w14:textId="7BD3EE00" w:rsidR="00596421" w:rsidRPr="00DC656D" w:rsidRDefault="00596421" w:rsidP="00E241EF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Kontaktperson II – ansvarig firmatecknare enligt egna stadgar/beslut</w:t>
            </w:r>
          </w:p>
        </w:tc>
      </w:tr>
      <w:tr w:rsidR="00887108" w:rsidRPr="0007660D" w14:paraId="55023D98" w14:textId="77777777" w:rsidTr="00A03C43">
        <w:trPr>
          <w:trHeight w:val="369"/>
        </w:trPr>
        <w:tc>
          <w:tcPr>
            <w:tcW w:w="4673" w:type="dxa"/>
          </w:tcPr>
          <w:p w14:paraId="153B247E" w14:textId="77777777" w:rsidR="00596421" w:rsidRPr="00DC656D" w:rsidRDefault="00596421" w:rsidP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Namn:</w:t>
            </w:r>
          </w:p>
          <w:p w14:paraId="4AC31197" w14:textId="661C6753" w:rsidR="00887108" w:rsidRPr="00DC656D" w:rsidRDefault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Titel:</w:t>
            </w:r>
          </w:p>
        </w:tc>
        <w:tc>
          <w:tcPr>
            <w:tcW w:w="4978" w:type="dxa"/>
          </w:tcPr>
          <w:p w14:paraId="5F662B2B" w14:textId="060F1702" w:rsidR="00596421" w:rsidRPr="00DC656D" w:rsidRDefault="00596421" w:rsidP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Telefon:</w:t>
            </w:r>
          </w:p>
          <w:p w14:paraId="1F387C38" w14:textId="333F728C" w:rsidR="00887108" w:rsidRPr="00DC656D" w:rsidRDefault="0059642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E-postadress:</w:t>
            </w:r>
          </w:p>
        </w:tc>
      </w:tr>
      <w:tr w:rsidR="00B33338" w:rsidRPr="0007660D" w14:paraId="4B4011D0" w14:textId="77777777" w:rsidTr="00084C90">
        <w:trPr>
          <w:trHeight w:val="134"/>
        </w:trPr>
        <w:tc>
          <w:tcPr>
            <w:tcW w:w="9651" w:type="dxa"/>
            <w:gridSpan w:val="2"/>
            <w:tcBorders>
              <w:bottom w:val="single" w:sz="4" w:space="0" w:color="auto"/>
            </w:tcBorders>
            <w:shd w:val="clear" w:color="auto" w:fill="99BFE9"/>
          </w:tcPr>
          <w:p w14:paraId="789970DD" w14:textId="5B056216" w:rsidR="00B33338" w:rsidRPr="00DC656D" w:rsidRDefault="00B33338" w:rsidP="009602E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Organisationen har varit verksam i minst </w:t>
            </w:r>
            <w:r w:rsidR="009602E4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två 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år (räknat från ansökningsdatum</w:t>
            </w:r>
            <w:r w:rsidR="00855C85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et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B33338" w:rsidRPr="0007660D" w14:paraId="37C83823" w14:textId="77777777" w:rsidTr="00887108">
        <w:trPr>
          <w:trHeight w:val="696"/>
        </w:trPr>
        <w:tc>
          <w:tcPr>
            <w:tcW w:w="4673" w:type="dxa"/>
            <w:tcBorders>
              <w:bottom w:val="single" w:sz="4" w:space="0" w:color="auto"/>
            </w:tcBorders>
          </w:tcPr>
          <w:p w14:paraId="7A9C57FC" w14:textId="77777777" w:rsidR="00B33338" w:rsidRPr="00DC656D" w:rsidRDefault="00797941" w:rsidP="00B333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16593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38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3338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  <w:p w14:paraId="74240B10" w14:textId="5AE845DF" w:rsidR="00B33338" w:rsidRPr="00DC656D" w:rsidRDefault="00797941" w:rsidP="00B3333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13741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338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3338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Nej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14:paraId="20C5D9DF" w14:textId="77777777" w:rsidR="00B33338" w:rsidRPr="00DC656D" w:rsidRDefault="00B33338" w:rsidP="00B33338">
            <w:pPr>
              <w:pStyle w:val="Defaul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Verksam sedan år</w:t>
            </w:r>
          </w:p>
          <w:p w14:paraId="25C954D5" w14:textId="77777777" w:rsidR="00B33338" w:rsidRPr="00DC656D" w:rsidRDefault="00B33338" w:rsidP="009210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3338" w:rsidRPr="0007660D" w14:paraId="7CA03826" w14:textId="77777777" w:rsidTr="00084C90">
        <w:trPr>
          <w:trHeight w:val="362"/>
        </w:trPr>
        <w:tc>
          <w:tcPr>
            <w:tcW w:w="9651" w:type="dxa"/>
            <w:gridSpan w:val="2"/>
            <w:tcBorders>
              <w:bottom w:val="nil"/>
            </w:tcBorders>
            <w:shd w:val="clear" w:color="auto" w:fill="99BFE9"/>
          </w:tcPr>
          <w:p w14:paraId="18B5418B" w14:textId="211F1EC6" w:rsidR="00B33338" w:rsidRPr="00DC656D" w:rsidRDefault="00B3333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Har organisationen några skulder för skatter eller avgifter hos Kronofogden, är i likvidation eller försatt i konkurs?</w:t>
            </w:r>
          </w:p>
        </w:tc>
      </w:tr>
      <w:tr w:rsidR="00593A14" w:rsidRPr="0007660D" w14:paraId="0B6B3F4D" w14:textId="77777777" w:rsidTr="00887108">
        <w:trPr>
          <w:trHeight w:val="569"/>
        </w:trPr>
        <w:tc>
          <w:tcPr>
            <w:tcW w:w="9651" w:type="dxa"/>
            <w:gridSpan w:val="2"/>
            <w:tcBorders>
              <w:bottom w:val="nil"/>
            </w:tcBorders>
          </w:tcPr>
          <w:p w14:paraId="0C11439F" w14:textId="77777777" w:rsidR="00593A14" w:rsidRPr="00DC656D" w:rsidRDefault="00797941" w:rsidP="00593A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552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4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3A14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  <w:p w14:paraId="18D05576" w14:textId="0D5BD087" w:rsidR="00593A14" w:rsidRPr="00DC656D" w:rsidRDefault="00797941" w:rsidP="00593A1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203379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14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93A14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Nej</w:t>
            </w:r>
          </w:p>
        </w:tc>
      </w:tr>
      <w:tr w:rsidR="00B33338" w:rsidRPr="0007660D" w14:paraId="42946993" w14:textId="77777777" w:rsidTr="00A03C43">
        <w:trPr>
          <w:trHeight w:val="696"/>
        </w:trPr>
        <w:tc>
          <w:tcPr>
            <w:tcW w:w="9651" w:type="dxa"/>
            <w:gridSpan w:val="2"/>
            <w:shd w:val="clear" w:color="auto" w:fill="99BFE9"/>
          </w:tcPr>
          <w:p w14:paraId="7724668B" w14:textId="33DAA6E9" w:rsidR="001C3633" w:rsidRPr="00C51BD8" w:rsidRDefault="00B33338" w:rsidP="00B33338">
            <w:pPr>
              <w:pStyle w:val="Default"/>
              <w:spacing w:before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1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Undertecknad försäkrar att de uppgifter som lämnas i ansökan inkl. bilagor är riktiga och att sökande har tagit del av </w:t>
            </w:r>
            <w:r w:rsidR="001B2F1A" w:rsidRPr="00C51BD8">
              <w:rPr>
                <w:rFonts w:asciiTheme="minorHAnsi" w:hAnsiTheme="minorHAnsi" w:cstheme="minorHAnsi"/>
                <w:b/>
                <w:sz w:val="20"/>
                <w:szCs w:val="20"/>
              </w:rPr>
              <w:t>handboken</w:t>
            </w:r>
            <w:r w:rsidRPr="00C51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och villkor för stödet. </w:t>
            </w:r>
          </w:p>
          <w:p w14:paraId="7C757EF5" w14:textId="41EC4ABA" w:rsidR="00F6027A" w:rsidRPr="00A03C43" w:rsidRDefault="00F6027A" w:rsidP="00B33338">
            <w:pPr>
              <w:pStyle w:val="Default"/>
              <w:spacing w:before="80"/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C51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Undertecknad godkänner att personuppgifterna som lämnats i ansökan får, i enlighet med Dataskyddsförordningen (GDPR), behandlas på sådant sätt och i sådan omfattning som är nödvändigt för </w:t>
            </w:r>
            <w:proofErr w:type="spellStart"/>
            <w:r w:rsidRPr="00C51BD8">
              <w:rPr>
                <w:rFonts w:asciiTheme="minorHAnsi" w:hAnsiTheme="minorHAnsi" w:cstheme="minorHAnsi"/>
                <w:b/>
                <w:sz w:val="20"/>
                <w:szCs w:val="20"/>
              </w:rPr>
              <w:t>FBA:s</w:t>
            </w:r>
            <w:proofErr w:type="spellEnd"/>
            <w:r w:rsidRPr="00C51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hantering av ärendet. Alla handlingar som inkommer till myndigheten är offentliga handlingar.</w:t>
            </w:r>
            <w:r w:rsidR="00307714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br/>
            </w:r>
          </w:p>
        </w:tc>
      </w:tr>
      <w:tr w:rsidR="00B33338" w:rsidRPr="0007660D" w14:paraId="61C06A66" w14:textId="77777777" w:rsidTr="00887108">
        <w:trPr>
          <w:trHeight w:val="696"/>
        </w:trPr>
        <w:tc>
          <w:tcPr>
            <w:tcW w:w="4673" w:type="dxa"/>
          </w:tcPr>
          <w:p w14:paraId="52A30DE2" w14:textId="77777777" w:rsidR="00B33338" w:rsidRPr="0084665C" w:rsidRDefault="00B33338" w:rsidP="00B3333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65C">
              <w:rPr>
                <w:rFonts w:asciiTheme="minorHAnsi" w:hAnsiTheme="minorHAnsi" w:cstheme="minorHAnsi"/>
                <w:b/>
                <w:sz w:val="20"/>
                <w:szCs w:val="20"/>
              </w:rPr>
              <w:t>Firmatecknares underskrift</w:t>
            </w:r>
          </w:p>
        </w:tc>
        <w:tc>
          <w:tcPr>
            <w:tcW w:w="4978" w:type="dxa"/>
          </w:tcPr>
          <w:p w14:paraId="54587D01" w14:textId="77777777" w:rsidR="00B33338" w:rsidRPr="0084665C" w:rsidRDefault="00B33338" w:rsidP="00B3333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65C">
              <w:rPr>
                <w:rFonts w:asciiTheme="minorHAnsi" w:hAnsiTheme="minorHAnsi" w:cstheme="minorHAnsi"/>
                <w:b/>
                <w:sz w:val="20"/>
                <w:szCs w:val="20"/>
              </w:rPr>
              <w:t>Firmatecknares underskrift</w:t>
            </w:r>
          </w:p>
        </w:tc>
      </w:tr>
      <w:tr w:rsidR="00B33338" w:rsidRPr="0007660D" w14:paraId="6BC0ECDC" w14:textId="77777777" w:rsidTr="00887108">
        <w:trPr>
          <w:trHeight w:val="696"/>
        </w:trPr>
        <w:tc>
          <w:tcPr>
            <w:tcW w:w="4673" w:type="dxa"/>
          </w:tcPr>
          <w:p w14:paraId="2DBEBF7F" w14:textId="6BFAB351" w:rsidR="00B33338" w:rsidRPr="0084665C" w:rsidRDefault="00B33338" w:rsidP="00B33338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6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Namnförtydligande, </w:t>
            </w:r>
            <w:r w:rsidR="001C3633" w:rsidRPr="0084665C">
              <w:rPr>
                <w:rFonts w:asciiTheme="minorHAnsi" w:hAnsiTheme="minorHAnsi" w:cstheme="minorHAnsi"/>
                <w:i/>
                <w:sz w:val="20"/>
                <w:szCs w:val="20"/>
              </w:rPr>
              <w:t>datum</w:t>
            </w:r>
          </w:p>
        </w:tc>
        <w:tc>
          <w:tcPr>
            <w:tcW w:w="4978" w:type="dxa"/>
          </w:tcPr>
          <w:p w14:paraId="09C528F5" w14:textId="6EB4C9DC" w:rsidR="00B33338" w:rsidRPr="0084665C" w:rsidRDefault="00B33338" w:rsidP="005B2C7B">
            <w:pPr>
              <w:pStyle w:val="Defaul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4665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Namnförtydligande, </w:t>
            </w:r>
            <w:r w:rsidR="001C3633" w:rsidRPr="0084665C">
              <w:rPr>
                <w:rFonts w:asciiTheme="minorHAnsi" w:hAnsiTheme="minorHAnsi" w:cstheme="minorHAnsi"/>
                <w:i/>
                <w:sz w:val="20"/>
                <w:szCs w:val="20"/>
              </w:rPr>
              <w:t>datum</w:t>
            </w:r>
          </w:p>
        </w:tc>
      </w:tr>
    </w:tbl>
    <w:p w14:paraId="14283423" w14:textId="14FEDC86" w:rsidR="00204AB7" w:rsidRPr="00DE1991" w:rsidRDefault="00204AB7" w:rsidP="002A44C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9"/>
        <w:gridCol w:w="5572"/>
      </w:tblGrid>
      <w:tr w:rsidR="007838EC" w:rsidRPr="0007660D" w14:paraId="566A70AA" w14:textId="77777777" w:rsidTr="5FA61AD6">
        <w:tc>
          <w:tcPr>
            <w:tcW w:w="9651" w:type="dxa"/>
            <w:gridSpan w:val="2"/>
            <w:shd w:val="clear" w:color="auto" w:fill="005FC8" w:themeFill="accent4"/>
          </w:tcPr>
          <w:p w14:paraId="5143B09E" w14:textId="069DCAF9" w:rsidR="007838EC" w:rsidRDefault="00C51BD8" w:rsidP="00AE0FE7">
            <w:pPr>
              <w:pStyle w:val="Rubrik2"/>
              <w:numPr>
                <w:ilvl w:val="0"/>
                <w:numId w:val="1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Sammanfattning av verksamheten</w:t>
            </w:r>
          </w:p>
          <w:p w14:paraId="657BB8B9" w14:textId="19F11873" w:rsidR="001C42A8" w:rsidRPr="001C42A8" w:rsidRDefault="001C42A8" w:rsidP="001C42A8"/>
        </w:tc>
      </w:tr>
      <w:tr w:rsidR="00B76A50" w:rsidRPr="0007660D" w14:paraId="6C22320A" w14:textId="77777777" w:rsidTr="5FA61AD6">
        <w:tc>
          <w:tcPr>
            <w:tcW w:w="9651" w:type="dxa"/>
            <w:gridSpan w:val="2"/>
            <w:shd w:val="clear" w:color="auto" w:fill="99BFE9"/>
          </w:tcPr>
          <w:p w14:paraId="28FF7B19" w14:textId="7069583A" w:rsidR="00B76A50" w:rsidRPr="00DC656D" w:rsidRDefault="00B76A50" w:rsidP="0001693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ja-JP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Övergripande information</w:t>
            </w:r>
          </w:p>
        </w:tc>
      </w:tr>
      <w:tr w:rsidR="00BE706D" w:rsidRPr="0007660D" w14:paraId="0237B822" w14:textId="6F256C58" w:rsidTr="5FA61AD6">
        <w:trPr>
          <w:trHeight w:val="216"/>
        </w:trPr>
        <w:tc>
          <w:tcPr>
            <w:tcW w:w="4079" w:type="dxa"/>
            <w:shd w:val="clear" w:color="auto" w:fill="99BFE9"/>
          </w:tcPr>
          <w:p w14:paraId="583CFFB6" w14:textId="147492CB" w:rsidR="00BE706D" w:rsidRPr="00DC656D" w:rsidRDefault="00BE706D" w:rsidP="00387E8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Verksamhetsbidrag söks</w:t>
            </w:r>
            <w:r w:rsidR="00994F8E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för</w:t>
            </w:r>
          </w:p>
        </w:tc>
        <w:tc>
          <w:tcPr>
            <w:tcW w:w="5572" w:type="dxa"/>
          </w:tcPr>
          <w:p w14:paraId="6A277534" w14:textId="22404E28" w:rsidR="00BE706D" w:rsidRPr="00DC656D" w:rsidRDefault="00797941" w:rsidP="00A22B09">
            <w:pPr>
              <w:pStyle w:val="Default"/>
              <w:tabs>
                <w:tab w:val="left" w:pos="1035"/>
              </w:tabs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E6E6E6"/>
                  <w:lang w:eastAsia="ja-JP"/>
                </w:rPr>
                <w:id w:val="197170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06D" w:rsidRPr="00DC656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706D" w:rsidRPr="00DC656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ja-JP"/>
              </w:rPr>
              <w:t>1-år</w:t>
            </w:r>
            <w:r w:rsidR="00FA6FBC" w:rsidRPr="00DC656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ja-JP"/>
              </w:rPr>
              <w:t xml:space="preserve"> </w:t>
            </w:r>
          </w:p>
          <w:p w14:paraId="372ADB9C" w14:textId="47A782C7" w:rsidR="00BE706D" w:rsidRPr="00DC656D" w:rsidRDefault="00797941" w:rsidP="00A22B09">
            <w:pPr>
              <w:pStyle w:val="Default"/>
              <w:tabs>
                <w:tab w:val="left" w:pos="1035"/>
              </w:tabs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auto"/>
                  <w:sz w:val="20"/>
                  <w:szCs w:val="20"/>
                  <w:shd w:val="clear" w:color="auto" w:fill="E6E6E6"/>
                  <w:lang w:eastAsia="ja-JP"/>
                </w:rPr>
                <w:id w:val="4167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06D" w:rsidRPr="00DC656D">
                  <w:rPr>
                    <w:rFonts w:ascii="Segoe UI Symbol" w:eastAsia="MS Gothic" w:hAnsi="Segoe UI Symbol" w:cs="Segoe UI Symbol"/>
                    <w:b/>
                    <w:color w:val="auto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E706D" w:rsidRPr="00DC656D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ja-JP"/>
              </w:rPr>
              <w:t>3-år</w:t>
            </w:r>
          </w:p>
        </w:tc>
      </w:tr>
      <w:tr w:rsidR="00B12EF2" w:rsidRPr="0007660D" w14:paraId="14327218" w14:textId="77777777" w:rsidTr="5FA61AD6">
        <w:tc>
          <w:tcPr>
            <w:tcW w:w="4079" w:type="dxa"/>
            <w:shd w:val="clear" w:color="auto" w:fill="99BFE9"/>
          </w:tcPr>
          <w:p w14:paraId="087E0768" w14:textId="6A1129BE" w:rsidR="00B12EF2" w:rsidRPr="00DC656D" w:rsidRDefault="00B12EF2" w:rsidP="000225F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Ansökt </w:t>
            </w:r>
            <w:r w:rsidR="000225F9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summa 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(SEK)</w:t>
            </w:r>
          </w:p>
        </w:tc>
        <w:tc>
          <w:tcPr>
            <w:tcW w:w="5572" w:type="dxa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707"/>
              <w:gridCol w:w="2639"/>
            </w:tblGrid>
            <w:tr w:rsidR="00946D7B" w:rsidRPr="00DC656D" w14:paraId="4394AA8B" w14:textId="77777777" w:rsidTr="00946D7B">
              <w:tc>
                <w:tcPr>
                  <w:tcW w:w="3005" w:type="dxa"/>
                </w:tcPr>
                <w:p w14:paraId="5421BC8E" w14:textId="575952F1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C656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År 1</w:t>
                  </w:r>
                </w:p>
              </w:tc>
              <w:tc>
                <w:tcPr>
                  <w:tcW w:w="3006" w:type="dxa"/>
                </w:tcPr>
                <w:p w14:paraId="2D4B7A04" w14:textId="77777777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946D7B" w:rsidRPr="00DC656D" w14:paraId="699CD5AD" w14:textId="77777777" w:rsidTr="00946D7B">
              <w:tc>
                <w:tcPr>
                  <w:tcW w:w="3005" w:type="dxa"/>
                </w:tcPr>
                <w:p w14:paraId="395F6E17" w14:textId="7F8D58E6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C656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År 2</w:t>
                  </w:r>
                </w:p>
              </w:tc>
              <w:tc>
                <w:tcPr>
                  <w:tcW w:w="3006" w:type="dxa"/>
                </w:tcPr>
                <w:p w14:paraId="1D0F28CC" w14:textId="77777777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946D7B" w:rsidRPr="00DC656D" w14:paraId="45AE456E" w14:textId="77777777" w:rsidTr="00946D7B">
              <w:tc>
                <w:tcPr>
                  <w:tcW w:w="3005" w:type="dxa"/>
                </w:tcPr>
                <w:p w14:paraId="40BE3732" w14:textId="1F03FD7A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C656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År 3</w:t>
                  </w:r>
                </w:p>
              </w:tc>
              <w:tc>
                <w:tcPr>
                  <w:tcW w:w="3006" w:type="dxa"/>
                </w:tcPr>
                <w:p w14:paraId="5C5861D6" w14:textId="77777777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946D7B" w:rsidRPr="00DC656D" w14:paraId="26DC0C94" w14:textId="77777777" w:rsidTr="00946D7B">
              <w:tc>
                <w:tcPr>
                  <w:tcW w:w="3005" w:type="dxa"/>
                </w:tcPr>
                <w:p w14:paraId="49AA5C03" w14:textId="6679B4A4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C656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Totalt</w:t>
                  </w:r>
                </w:p>
              </w:tc>
              <w:tc>
                <w:tcPr>
                  <w:tcW w:w="3006" w:type="dxa"/>
                </w:tcPr>
                <w:p w14:paraId="2798AAC5" w14:textId="77777777" w:rsidR="00946D7B" w:rsidRPr="00DC656D" w:rsidRDefault="00946D7B" w:rsidP="005C1B17">
                  <w:pPr>
                    <w:pStyle w:val="Defaul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EEC618" w14:textId="773BBDFB" w:rsidR="00FA6FBC" w:rsidRPr="00DC656D" w:rsidRDefault="00FA6FBC" w:rsidP="005C1B1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76D6" w:rsidRPr="0007660D" w14:paraId="04B9BA92" w14:textId="77777777" w:rsidTr="5FA61AD6">
        <w:tc>
          <w:tcPr>
            <w:tcW w:w="9651" w:type="dxa"/>
            <w:gridSpan w:val="2"/>
            <w:shd w:val="clear" w:color="auto" w:fill="99BFE9"/>
          </w:tcPr>
          <w:p w14:paraId="6E4FC15B" w14:textId="5341854B" w:rsidR="00E476D6" w:rsidRPr="00B12EF2" w:rsidRDefault="00845385" w:rsidP="00845385">
            <w:pPr>
              <w:pStyle w:val="Default"/>
              <w:tabs>
                <w:tab w:val="left" w:pos="1942"/>
              </w:tabs>
              <w:ind w:left="360"/>
              <w:rPr>
                <w:rFonts w:ascii="Calibri" w:eastAsia="Times New Roman" w:hAnsi="Calibri"/>
                <w:i/>
                <w:sz w:val="22"/>
                <w:szCs w:val="22"/>
                <w:lang w:eastAsia="sv-SE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2.1</w:t>
            </w:r>
            <w:r w:rsidR="009C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87E80" w:rsidRPr="00DE19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Kort sammanfattning av </w:t>
            </w:r>
            <w:r w:rsidR="00742D48">
              <w:rPr>
                <w:rFonts w:asciiTheme="majorHAnsi" w:hAnsiTheme="majorHAnsi" w:cstheme="majorHAnsi"/>
                <w:b/>
                <w:sz w:val="20"/>
                <w:szCs w:val="20"/>
              </w:rPr>
              <w:t>verksamheten</w:t>
            </w:r>
            <w:r w:rsidR="00B82BBE" w:rsidRPr="00E84AC9">
              <w:rPr>
                <w:rFonts w:asciiTheme="minorHAnsi" w:hAnsiTheme="minorHAnsi" w:cstheme="minorHAnsi"/>
                <w:b/>
                <w:color w:val="2B579A"/>
                <w:sz w:val="20"/>
                <w:szCs w:val="20"/>
                <w:shd w:val="clear" w:color="auto" w:fill="E6E6E6"/>
              </w:rPr>
              <w:br/>
            </w:r>
            <w:r w:rsidR="00B82BBE" w:rsidRPr="00E84AC9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eastAsia="sv-SE"/>
              </w:rPr>
              <w:t>Beskriv kortfattat</w:t>
            </w:r>
            <w:r w:rsidR="004407F0" w:rsidRPr="00E84AC9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eastAsia="sv-SE"/>
              </w:rPr>
              <w:t xml:space="preserve"> den</w:t>
            </w:r>
            <w:r w:rsidR="00B82BBE" w:rsidRPr="00E84AC9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eastAsia="sv-SE"/>
              </w:rPr>
              <w:t xml:space="preserve"> verksamhet</w:t>
            </w:r>
            <w:r w:rsidR="004407F0" w:rsidRPr="00E84AC9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eastAsia="sv-SE"/>
              </w:rPr>
              <w:t xml:space="preserve"> ni söker medel för,</w:t>
            </w:r>
            <w:r w:rsidR="00B82BBE" w:rsidRPr="00E84AC9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eastAsia="sv-SE"/>
              </w:rPr>
              <w:t xml:space="preserve"> </w:t>
            </w:r>
            <w:r w:rsidR="004407F0" w:rsidRPr="00E84AC9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eastAsia="sv-SE"/>
              </w:rPr>
              <w:t>med betoning på de</w:t>
            </w:r>
            <w:r w:rsidR="00B82BBE" w:rsidRPr="00E84AC9">
              <w:rPr>
                <w:rFonts w:asciiTheme="minorHAnsi" w:eastAsia="Times New Roman" w:hAnsiTheme="minorHAnsi" w:cstheme="minorHAnsi"/>
                <w:i/>
                <w:color w:val="auto"/>
                <w:sz w:val="22"/>
                <w:szCs w:val="22"/>
                <w:lang w:eastAsia="sv-SE"/>
              </w:rPr>
              <w:t xml:space="preserve"> resultat ni förväntar er uppnå under verksamhetsperioden.</w:t>
            </w:r>
            <w:r w:rsidR="00B82BBE" w:rsidRPr="00E84AC9">
              <w:rPr>
                <w:rFonts w:ascii="Calibri" w:eastAsia="Times New Roman" w:hAnsi="Calibri"/>
                <w:i/>
                <w:color w:val="auto"/>
                <w:sz w:val="22"/>
                <w:szCs w:val="22"/>
                <w:lang w:eastAsia="sv-SE"/>
              </w:rPr>
              <w:t xml:space="preserve"> </w:t>
            </w:r>
          </w:p>
        </w:tc>
      </w:tr>
      <w:tr w:rsidR="00B12EF2" w:rsidRPr="0007660D" w14:paraId="1AD9EF64" w14:textId="77777777" w:rsidTr="5FA61AD6">
        <w:tc>
          <w:tcPr>
            <w:tcW w:w="9651" w:type="dxa"/>
            <w:gridSpan w:val="2"/>
          </w:tcPr>
          <w:p w14:paraId="7EE5BF79" w14:textId="77777777" w:rsidR="000D42E3" w:rsidRDefault="000D42E3" w:rsidP="00A123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668A9" w14:textId="33C09A21" w:rsidR="00C63BD1" w:rsidRPr="00C63BD1" w:rsidRDefault="00C63BD1" w:rsidP="00A123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76D6" w:rsidRPr="0007660D" w14:paraId="2BB81F54" w14:textId="77777777" w:rsidTr="5FA61AD6">
        <w:tc>
          <w:tcPr>
            <w:tcW w:w="9651" w:type="dxa"/>
            <w:gridSpan w:val="2"/>
            <w:shd w:val="clear" w:color="auto" w:fill="99BFE9"/>
          </w:tcPr>
          <w:p w14:paraId="40B6CDEC" w14:textId="6836B3E8" w:rsidR="00914DC7" w:rsidRDefault="00845385" w:rsidP="00845385">
            <w:pPr>
              <w:pStyle w:val="Default"/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2.2</w:t>
            </w:r>
            <w:r w:rsidR="009C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27105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Tematiskt område </w:t>
            </w:r>
          </w:p>
          <w:p w14:paraId="1A362F0F" w14:textId="1D2A82FB" w:rsidR="00E476D6" w:rsidRPr="00A22B09" w:rsidRDefault="00387E80" w:rsidP="00F6027A">
            <w:pPr>
              <w:pStyle w:val="Default"/>
              <w:rPr>
                <w:i/>
                <w:sz w:val="20"/>
                <w:szCs w:val="20"/>
              </w:rPr>
            </w:pPr>
            <w:r w:rsidRPr="00A22B09">
              <w:rPr>
                <w:i/>
                <w:sz w:val="20"/>
                <w:szCs w:val="20"/>
              </w:rPr>
              <w:t>Vilket</w:t>
            </w:r>
            <w:r w:rsidR="00151DE0" w:rsidRPr="00A22B09">
              <w:rPr>
                <w:i/>
                <w:sz w:val="20"/>
                <w:szCs w:val="20"/>
              </w:rPr>
              <w:t xml:space="preserve"> av stödets</w:t>
            </w:r>
            <w:r w:rsidRPr="00A22B09">
              <w:rPr>
                <w:i/>
                <w:sz w:val="20"/>
                <w:szCs w:val="20"/>
              </w:rPr>
              <w:t xml:space="preserve"> tematisk</w:t>
            </w:r>
            <w:r w:rsidR="00151DE0" w:rsidRPr="00A22B09">
              <w:rPr>
                <w:i/>
                <w:sz w:val="20"/>
                <w:szCs w:val="20"/>
              </w:rPr>
              <w:t>a</w:t>
            </w:r>
            <w:r w:rsidRPr="00A22B09">
              <w:rPr>
                <w:i/>
                <w:sz w:val="20"/>
                <w:szCs w:val="20"/>
              </w:rPr>
              <w:t xml:space="preserve"> område</w:t>
            </w:r>
            <w:r w:rsidR="00151DE0" w:rsidRPr="00A22B09">
              <w:rPr>
                <w:i/>
                <w:sz w:val="20"/>
                <w:szCs w:val="20"/>
              </w:rPr>
              <w:t>n</w:t>
            </w:r>
            <w:r w:rsidRPr="00A22B09">
              <w:rPr>
                <w:i/>
                <w:sz w:val="20"/>
                <w:szCs w:val="20"/>
              </w:rPr>
              <w:t xml:space="preserve"> bidrar </w:t>
            </w:r>
            <w:r w:rsidR="00F6027A" w:rsidRPr="00A22B09">
              <w:rPr>
                <w:i/>
                <w:sz w:val="20"/>
                <w:szCs w:val="20"/>
              </w:rPr>
              <w:t xml:space="preserve">verksamheten </w:t>
            </w:r>
            <w:r w:rsidRPr="00A22B09">
              <w:rPr>
                <w:i/>
                <w:sz w:val="20"/>
                <w:szCs w:val="20"/>
              </w:rPr>
              <w:t>huvudsakligen till resultat inom?</w:t>
            </w:r>
          </w:p>
        </w:tc>
      </w:tr>
      <w:tr w:rsidR="00B12EF2" w:rsidRPr="0007660D" w14:paraId="51CBB5F7" w14:textId="77777777" w:rsidTr="5FA61AD6">
        <w:tc>
          <w:tcPr>
            <w:tcW w:w="9651" w:type="dxa"/>
            <w:gridSpan w:val="2"/>
          </w:tcPr>
          <w:sdt>
            <w:sdtPr>
              <w:rPr>
                <w:color w:val="2B579A"/>
                <w:sz w:val="20"/>
                <w:szCs w:val="20"/>
                <w:shd w:val="clear" w:color="auto" w:fill="E6E6E6"/>
              </w:rPr>
              <w:id w:val="1538543588"/>
              <w:placeholder>
                <w:docPart w:val="1A5AB75269D84BDFB9E7D1765AABC73C"/>
              </w:placeholder>
              <w:dropDownList>
                <w:listItem w:displayText="Klicka här och välj ett alternativ" w:value="Klicka här och välj ett alternativ"/>
                <w:listItem w:displayText="Internationellt fredsfrämjande" w:value="Internationellt fredsfrämjande"/>
                <w:listItem w:displayText="Kvinnor, fred och säkerhet" w:value="Kvinnor, fred och säkerhet"/>
                <w:listItem w:displayText="Nedrustning och icke-spridning" w:value="Nedrustning och icke-spridning"/>
                <w:listItem w:displayText="Säkerhetspolitik" w:value="Säkerhetspolitik"/>
                <w:listItem w:displayText="Unga, fred och säkerhet" w:value="Unga, fred och säkerhet"/>
              </w:dropDownList>
            </w:sdtPr>
            <w:sdtEndPr/>
            <w:sdtContent>
              <w:p w14:paraId="51969AED" w14:textId="47EFAFD8" w:rsidR="00B12EF2" w:rsidRPr="00A22B09" w:rsidRDefault="00D158BF" w:rsidP="00E476D6">
                <w:pPr>
                  <w:pStyle w:val="Default"/>
                  <w:rPr>
                    <w:color w:val="auto"/>
                    <w:sz w:val="20"/>
                    <w:szCs w:val="20"/>
                    <w:lang w:eastAsia="ja-JP"/>
                  </w:rPr>
                </w:pPr>
                <w:r w:rsidRPr="00A22B09">
                  <w:rPr>
                    <w:sz w:val="20"/>
                    <w:szCs w:val="20"/>
                  </w:rPr>
                  <w:t>Klicka här och välj ett alternativ</w:t>
                </w:r>
              </w:p>
            </w:sdtContent>
          </w:sdt>
          <w:p w14:paraId="19C265E5" w14:textId="77777777" w:rsidR="000D42E3" w:rsidRPr="00FD573F" w:rsidRDefault="000D42E3" w:rsidP="00E476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40E5" w:rsidRPr="002A44CE" w14:paraId="6B9D6689" w14:textId="77777777" w:rsidTr="5FA61AD6">
        <w:tc>
          <w:tcPr>
            <w:tcW w:w="9651" w:type="dxa"/>
            <w:gridSpan w:val="2"/>
            <w:shd w:val="clear" w:color="auto" w:fill="99BFE9"/>
          </w:tcPr>
          <w:p w14:paraId="193399BB" w14:textId="2690B2C7" w:rsidR="008040E5" w:rsidRDefault="00845385" w:rsidP="00845385">
            <w:pPr>
              <w:pStyle w:val="Default"/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2.3</w:t>
            </w:r>
            <w:r w:rsidR="009C443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37501E">
              <w:rPr>
                <w:rFonts w:asciiTheme="majorHAnsi" w:hAnsiTheme="majorHAnsi" w:cstheme="majorHAnsi"/>
                <w:b/>
                <w:sz w:val="20"/>
                <w:szCs w:val="20"/>
              </w:rPr>
              <w:t>Verksamhetens</w:t>
            </w:r>
            <w:r w:rsidR="008040E5" w:rsidRPr="00DE19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41D1C" w:rsidRPr="00DE199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geografiska fokus (välj </w:t>
            </w:r>
            <w:r w:rsidR="008040E5" w:rsidRPr="00DE1991">
              <w:rPr>
                <w:rFonts w:asciiTheme="majorHAnsi" w:hAnsiTheme="majorHAnsi" w:cstheme="majorHAnsi"/>
                <w:b/>
                <w:sz w:val="20"/>
                <w:szCs w:val="20"/>
              </w:rPr>
              <w:t>ett eller flera alternativ)</w:t>
            </w:r>
          </w:p>
        </w:tc>
      </w:tr>
      <w:tr w:rsidR="00E476D6" w:rsidRPr="002A44CE" w14:paraId="65126691" w14:textId="77777777" w:rsidTr="5FA61AD6">
        <w:tc>
          <w:tcPr>
            <w:tcW w:w="9651" w:type="dxa"/>
            <w:gridSpan w:val="2"/>
          </w:tcPr>
          <w:p w14:paraId="10737A2D" w14:textId="4561E40D" w:rsidR="00E476D6" w:rsidRPr="00A22B09" w:rsidRDefault="00797941" w:rsidP="001A5E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13178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6AC" w:rsidRPr="00A22B09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sdtContent>
            </w:sdt>
            <w:r w:rsidR="001A5E6A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1684014179"/>
                <w:placeholder>
                  <w:docPart w:val="04AA49F3CA7040F0BDE1C21DFC07132E"/>
                </w:placeholder>
              </w:sdtPr>
              <w:sdtEndPr/>
              <w:sdtContent>
                <w:r w:rsidR="00A12374" w:rsidRPr="00A22B09">
                  <w:rPr>
                    <w:rFonts w:asciiTheme="minorHAnsi" w:hAnsiTheme="minorHAnsi" w:cstheme="minorHAnsi"/>
                    <w:sz w:val="20"/>
                    <w:szCs w:val="20"/>
                  </w:rPr>
                  <w:t>I S</w:t>
                </w:r>
                <w:r w:rsidR="001A5E6A" w:rsidRPr="00A22B09">
                  <w:rPr>
                    <w:rFonts w:asciiTheme="minorHAnsi" w:hAnsiTheme="minorHAnsi" w:cstheme="minorHAnsi"/>
                    <w:sz w:val="20"/>
                    <w:szCs w:val="20"/>
                  </w:rPr>
                  <w:t>verige</w:t>
                </w:r>
              </w:sdtContent>
            </w:sdt>
            <w:r w:rsidR="001A5E6A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22D31C" w14:textId="77777777" w:rsidR="00E476D6" w:rsidRPr="00A22B09" w:rsidRDefault="00387E80" w:rsidP="00E476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Om i Sverige, </w:t>
            </w:r>
            <w:r w:rsidR="007E125D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ange </w:t>
            </w:r>
            <w:r w:rsidRPr="00A22B09">
              <w:rPr>
                <w:rFonts w:asciiTheme="minorHAnsi" w:hAnsiTheme="minorHAnsi" w:cstheme="minorHAnsi"/>
                <w:sz w:val="20"/>
                <w:szCs w:val="20"/>
              </w:rPr>
              <w:t>vilka orter</w:t>
            </w:r>
            <w:r w:rsidR="007E125D" w:rsidRPr="00A22B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sdt>
            <w:sdtPr>
              <w:rPr>
                <w:rFonts w:asciiTheme="minorHAnsi" w:hAnsiTheme="minorHAnsi" w:cstheme="minorHAnsi"/>
                <w:color w:val="2B579A"/>
                <w:sz w:val="20"/>
                <w:szCs w:val="20"/>
                <w:shd w:val="clear" w:color="auto" w:fill="E6E6E6"/>
              </w:rPr>
              <w:id w:val="-493422691"/>
              <w:placeholder>
                <w:docPart w:val="1155935828314A588E7F2850DE8F4B17"/>
              </w:placeholder>
              <w:showingPlcHdr/>
            </w:sdtPr>
            <w:sdtEndPr/>
            <w:sdtContent>
              <w:p w14:paraId="0809ACF2" w14:textId="77777777" w:rsidR="00387E80" w:rsidRPr="00A22B09" w:rsidRDefault="00B462CE" w:rsidP="00E476D6">
                <w:pPr>
                  <w:pStyle w:val="Defaul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97941">
                  <w:rPr>
                    <w:rStyle w:val="Platshlla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763C763C" w14:textId="77777777" w:rsidR="001A5E6A" w:rsidRPr="00A22B09" w:rsidRDefault="001A5E6A" w:rsidP="00E476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90D017" w14:textId="77777777" w:rsidR="00E476D6" w:rsidRPr="00A22B09" w:rsidRDefault="00797941" w:rsidP="00E476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2418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D6" w:rsidRPr="00AF7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374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6D6" w:rsidRPr="00A22B09">
              <w:rPr>
                <w:rFonts w:asciiTheme="minorHAnsi" w:hAnsiTheme="minorHAnsi" w:cstheme="minorHAnsi"/>
                <w:sz w:val="20"/>
                <w:szCs w:val="20"/>
              </w:rPr>
              <w:t>Regionalt</w:t>
            </w:r>
            <w:r w:rsidR="00DE005D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 (utanför Sverige)</w:t>
            </w:r>
          </w:p>
          <w:p w14:paraId="368BB23C" w14:textId="583A9080" w:rsidR="00387E80" w:rsidRPr="00A22B09" w:rsidRDefault="00387E80" w:rsidP="00387E8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Om regionalt, </w:t>
            </w:r>
            <w:r w:rsidR="007E125D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ange </w:t>
            </w:r>
            <w:r w:rsidR="008048A0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vilken region och </w:t>
            </w:r>
            <w:r w:rsidRPr="00A22B09">
              <w:rPr>
                <w:rFonts w:asciiTheme="minorHAnsi" w:hAnsiTheme="minorHAnsi" w:cstheme="minorHAnsi"/>
                <w:sz w:val="20"/>
                <w:szCs w:val="20"/>
              </w:rPr>
              <w:t>vilka länder</w:t>
            </w:r>
            <w:r w:rsidR="007E125D" w:rsidRPr="00A22B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8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color w:val="2B579A"/>
                <w:sz w:val="20"/>
                <w:szCs w:val="20"/>
                <w:shd w:val="clear" w:color="auto" w:fill="E6E6E6"/>
              </w:rPr>
              <w:id w:val="1361546272"/>
              <w:placeholder>
                <w:docPart w:val="023C70CA56D0425AAB9ED0201B3B6BE8"/>
              </w:placeholder>
              <w:showingPlcHdr/>
            </w:sdtPr>
            <w:sdtEndPr/>
            <w:sdtContent>
              <w:p w14:paraId="28418443" w14:textId="77777777" w:rsidR="00387E80" w:rsidRPr="00A22B09" w:rsidRDefault="00B462CE" w:rsidP="00387E80">
                <w:pPr>
                  <w:pStyle w:val="Defaul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97941">
                  <w:rPr>
                    <w:rStyle w:val="Platshlla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747BB75B" w14:textId="77777777" w:rsidR="00387E80" w:rsidRPr="00A22B09" w:rsidRDefault="00387E80" w:rsidP="00E476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362707" w14:textId="77777777" w:rsidR="00E476D6" w:rsidRPr="00A22B09" w:rsidRDefault="00797941" w:rsidP="00E476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14997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D6" w:rsidRPr="00AF76A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2374" w:rsidRPr="00A22B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6D6" w:rsidRPr="00A22B09">
              <w:rPr>
                <w:rFonts w:asciiTheme="minorHAnsi" w:hAnsiTheme="minorHAnsi" w:cstheme="minorHAnsi"/>
                <w:sz w:val="20"/>
                <w:szCs w:val="20"/>
              </w:rPr>
              <w:t>Globalt</w:t>
            </w:r>
          </w:p>
          <w:p w14:paraId="3D8412E2" w14:textId="2DA18074" w:rsidR="007E125D" w:rsidRPr="00A22B09" w:rsidRDefault="007E125D" w:rsidP="00E476D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22B09">
              <w:rPr>
                <w:rFonts w:asciiTheme="minorHAnsi" w:hAnsiTheme="minorHAnsi" w:cstheme="minorHAnsi"/>
                <w:sz w:val="20"/>
                <w:szCs w:val="20"/>
              </w:rPr>
              <w:t>Om globalt, ange vilka länder.</w:t>
            </w:r>
            <w:r w:rsidR="004877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color w:val="2B579A"/>
                <w:sz w:val="20"/>
                <w:szCs w:val="20"/>
                <w:shd w:val="clear" w:color="auto" w:fill="E6E6E6"/>
              </w:rPr>
              <w:id w:val="2029455047"/>
              <w:placeholder>
                <w:docPart w:val="B32F0E135ACF4918B5C600BDBA50082F"/>
              </w:placeholder>
              <w:showingPlcHdr/>
            </w:sdtPr>
            <w:sdtEndPr/>
            <w:sdtContent>
              <w:p w14:paraId="0ED52BB1" w14:textId="77777777" w:rsidR="00387E80" w:rsidRPr="00A22B09" w:rsidRDefault="00B462CE" w:rsidP="00E476D6">
                <w:pPr>
                  <w:pStyle w:val="Default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97941">
                  <w:rPr>
                    <w:rStyle w:val="Platshlla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Klicka här för att ange text.</w:t>
                </w:r>
              </w:p>
            </w:sdtContent>
          </w:sdt>
          <w:p w14:paraId="22F9D2A2" w14:textId="77777777" w:rsidR="00E476D6" w:rsidRPr="00A22B09" w:rsidRDefault="00E476D6" w:rsidP="008040E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76D6" w:rsidRPr="00DE1991" w14:paraId="718870FC" w14:textId="77777777" w:rsidTr="00440087">
        <w:trPr>
          <w:trHeight w:val="120"/>
        </w:trPr>
        <w:tc>
          <w:tcPr>
            <w:tcW w:w="9651" w:type="dxa"/>
            <w:gridSpan w:val="2"/>
            <w:shd w:val="clear" w:color="auto" w:fill="99BFE9"/>
          </w:tcPr>
          <w:p w14:paraId="652257A0" w14:textId="4F9109A7" w:rsidR="00A12374" w:rsidRPr="00845385" w:rsidRDefault="00845385" w:rsidP="00845385">
            <w:pPr>
              <w:ind w:left="360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2.4</w:t>
            </w:r>
            <w:r w:rsidR="009C4437" w:rsidRPr="0084538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Ange på vilket sätt er verksamhet relaterar till Agenda 2030 och de globala målen</w:t>
            </w:r>
          </w:p>
        </w:tc>
      </w:tr>
      <w:tr w:rsidR="00440087" w:rsidRPr="00DE1991" w14:paraId="24E09AE0" w14:textId="77777777" w:rsidTr="00440087">
        <w:trPr>
          <w:trHeight w:val="120"/>
        </w:trPr>
        <w:tc>
          <w:tcPr>
            <w:tcW w:w="9651" w:type="dxa"/>
            <w:gridSpan w:val="2"/>
            <w:shd w:val="clear" w:color="auto" w:fill="99BFE9"/>
          </w:tcPr>
          <w:p w14:paraId="0777DFD8" w14:textId="77777777" w:rsidR="00440087" w:rsidRDefault="00440087" w:rsidP="00845385">
            <w:pPr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6CED84" w14:textId="57A24682" w:rsidR="00440087" w:rsidRDefault="00440087" w:rsidP="00845385">
            <w:pPr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440087" w:rsidRPr="00DE1991" w14:paraId="21621D5A" w14:textId="77777777" w:rsidTr="5FA61AD6">
        <w:trPr>
          <w:trHeight w:val="120"/>
        </w:trPr>
        <w:tc>
          <w:tcPr>
            <w:tcW w:w="9651" w:type="dxa"/>
            <w:gridSpan w:val="2"/>
            <w:shd w:val="clear" w:color="auto" w:fill="99BFE9"/>
          </w:tcPr>
          <w:p w14:paraId="51400DE6" w14:textId="1164A0CC" w:rsidR="00440087" w:rsidRDefault="00440087" w:rsidP="00845385">
            <w:pPr>
              <w:ind w:left="36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84AC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2.5 Koppling till en internationell kontext</w:t>
            </w:r>
            <w:r w:rsidRPr="00E84AC9">
              <w:rPr>
                <w:rFonts w:asciiTheme="majorHAnsi" w:hAnsiTheme="majorHAnsi" w:cstheme="majorBidi"/>
                <w:b/>
                <w:bCs/>
                <w:sz w:val="20"/>
                <w:szCs w:val="20"/>
                <w:shd w:val="clear" w:color="auto" w:fill="E6E6E6"/>
              </w:rPr>
              <w:t xml:space="preserve"> </w:t>
            </w:r>
            <w:r w:rsidRPr="00E84AC9">
              <w:rPr>
                <w:rFonts w:asciiTheme="majorHAnsi" w:hAnsiTheme="majorHAnsi" w:cstheme="majorBidi"/>
                <w:b/>
                <w:bCs/>
                <w:sz w:val="20"/>
                <w:szCs w:val="20"/>
                <w:shd w:val="clear" w:color="auto" w:fill="E6E6E6"/>
              </w:rPr>
              <w:br/>
            </w:r>
            <w:r w:rsidRPr="00E84AC9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Beskriv kortfattat verksamhetens koppling till en internationell kontext samt till frågor som rör internationell fred och säkerhet.</w:t>
            </w:r>
          </w:p>
        </w:tc>
      </w:tr>
      <w:tr w:rsidR="007C29A1" w:rsidRPr="00DE1991" w14:paraId="69FFA280" w14:textId="77777777" w:rsidTr="5FA61AD6">
        <w:tc>
          <w:tcPr>
            <w:tcW w:w="9651" w:type="dxa"/>
            <w:gridSpan w:val="2"/>
            <w:shd w:val="clear" w:color="auto" w:fill="auto"/>
          </w:tcPr>
          <w:p w14:paraId="0DAE1AB0" w14:textId="77777777" w:rsidR="00115591" w:rsidRDefault="00115591" w:rsidP="00D8787D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30B9FBDA" w14:textId="7A5AEFCA" w:rsidR="00C63BD1" w:rsidRPr="00C63BD1" w:rsidRDefault="00C63BD1" w:rsidP="00D8787D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58F96834" w14:textId="77777777" w:rsidR="00AF5372" w:rsidRPr="00DE1991" w:rsidRDefault="00AF5372" w:rsidP="00AF5372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702"/>
      </w:tblGrid>
      <w:tr w:rsidR="007838EC" w:rsidRPr="00DE1991" w14:paraId="1872A9E9" w14:textId="77777777" w:rsidTr="009C4437">
        <w:tc>
          <w:tcPr>
            <w:tcW w:w="9651" w:type="dxa"/>
            <w:gridSpan w:val="2"/>
            <w:shd w:val="clear" w:color="auto" w:fill="005FC8"/>
          </w:tcPr>
          <w:p w14:paraId="470E9AAF" w14:textId="77777777" w:rsidR="007838EC" w:rsidRDefault="007838EC" w:rsidP="00AE0FE7">
            <w:pPr>
              <w:pStyle w:val="Rubrik2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D34904">
              <w:rPr>
                <w:rFonts w:asciiTheme="majorHAnsi" w:hAnsiTheme="majorHAnsi" w:cstheme="majorHAnsi"/>
                <w:color w:val="FFFFFF" w:themeColor="background1"/>
                <w:szCs w:val="24"/>
              </w:rPr>
              <w:t>Om organisationen</w:t>
            </w:r>
          </w:p>
          <w:p w14:paraId="731F7259" w14:textId="07B85E84" w:rsidR="001C42A8" w:rsidRPr="001C42A8" w:rsidRDefault="001C42A8" w:rsidP="001C42A8"/>
        </w:tc>
      </w:tr>
      <w:tr w:rsidR="00501FB6" w:rsidRPr="00DE1991" w14:paraId="5300B651" w14:textId="77777777" w:rsidTr="009C4437">
        <w:tc>
          <w:tcPr>
            <w:tcW w:w="9651" w:type="dxa"/>
            <w:gridSpan w:val="2"/>
            <w:shd w:val="clear" w:color="auto" w:fill="99BFE9"/>
          </w:tcPr>
          <w:p w14:paraId="0C8B31C3" w14:textId="47E34093" w:rsidR="00501FB6" w:rsidRPr="00EC1600" w:rsidRDefault="00AF76AC" w:rsidP="00946D7B">
            <w:pPr>
              <w:ind w:left="452"/>
            </w:pPr>
            <w:r w:rsidRPr="00946D7B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3.1 </w:t>
            </w:r>
            <w:r w:rsidR="00501FB6" w:rsidRPr="00E84AC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B</w:t>
            </w:r>
            <w:r w:rsidR="002A4449" w:rsidRPr="00E84AC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 xml:space="preserve">eskriv </w:t>
            </w:r>
            <w:r w:rsidR="00501FB6" w:rsidRPr="00E84AC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organisationens kapacitet och kompetens</w:t>
            </w:r>
            <w:r w:rsidR="00B82BBE" w:rsidRPr="00E84AC9"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br/>
            </w:r>
            <w:r w:rsidR="008527F4" w:rsidRPr="00E84AC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Beskriv er organisations relevanta kompetens och resurser för att bedriva verksamheten. Beskriv eventuella tidigare erfarenheter av valt tematiskt område, metoder och målgrupp.</w:t>
            </w:r>
          </w:p>
        </w:tc>
      </w:tr>
      <w:tr w:rsidR="00501FB6" w:rsidRPr="00DE1991" w14:paraId="3FE70B5C" w14:textId="77777777" w:rsidTr="009C4437">
        <w:tc>
          <w:tcPr>
            <w:tcW w:w="9651" w:type="dxa"/>
            <w:gridSpan w:val="2"/>
            <w:shd w:val="clear" w:color="auto" w:fill="auto"/>
          </w:tcPr>
          <w:p w14:paraId="340A1640" w14:textId="77777777" w:rsidR="00501FB6" w:rsidRDefault="00501FB6" w:rsidP="00AF5372">
            <w:pPr>
              <w:rPr>
                <w:rFonts w:asciiTheme="minorHAnsi" w:hAnsiTheme="minorHAnsi" w:cstheme="minorHAnsi"/>
                <w:szCs w:val="22"/>
              </w:rPr>
            </w:pPr>
          </w:p>
          <w:p w14:paraId="35600686" w14:textId="714D0D74" w:rsidR="00C63BD1" w:rsidRPr="00C63BD1" w:rsidDel="00501FB6" w:rsidRDefault="00C63BD1" w:rsidP="00AF537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01FB6" w:rsidRPr="00DE1991" w14:paraId="60BD8501" w14:textId="77777777" w:rsidTr="009C4437">
        <w:tc>
          <w:tcPr>
            <w:tcW w:w="5949" w:type="dxa"/>
            <w:shd w:val="clear" w:color="auto" w:fill="99BFE9"/>
          </w:tcPr>
          <w:p w14:paraId="3D43154E" w14:textId="784439E8" w:rsidR="00501FB6" w:rsidRPr="00DC656D" w:rsidRDefault="00BE1BB3" w:rsidP="00C63B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Style w:val="Platshllartext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Antal 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medlemmar</w:t>
            </w:r>
            <w:r w:rsidR="00C63BD1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01FB6" w:rsidRPr="00DC656D">
              <w:rPr>
                <w:rFonts w:asciiTheme="minorHAnsi" w:hAnsiTheme="minorHAnsi" w:cstheme="minorHAnsi"/>
                <w:i/>
                <w:sz w:val="20"/>
                <w:szCs w:val="20"/>
              </w:rPr>
              <w:t>(föregående år)</w:t>
            </w:r>
          </w:p>
        </w:tc>
        <w:tc>
          <w:tcPr>
            <w:tcW w:w="3702" w:type="dxa"/>
          </w:tcPr>
          <w:p w14:paraId="51951E70" w14:textId="2AB511D3" w:rsidR="00501FB6" w:rsidRPr="00DC656D" w:rsidRDefault="00501FB6" w:rsidP="00501F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FB6" w:rsidRPr="00DE1991" w14:paraId="493C5B33" w14:textId="77777777" w:rsidTr="009C4437">
        <w:tc>
          <w:tcPr>
            <w:tcW w:w="5949" w:type="dxa"/>
            <w:shd w:val="clear" w:color="auto" w:fill="99BFE9"/>
          </w:tcPr>
          <w:p w14:paraId="27A54ED9" w14:textId="1B752655" w:rsidR="00501FB6" w:rsidRPr="00DC656D" w:rsidRDefault="00BE1BB3" w:rsidP="00501F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Antal anställda</w:t>
            </w:r>
            <w:r w:rsidR="00501FB6" w:rsidRPr="00DC656D">
              <w:rPr>
                <w:rStyle w:val="Platshllartext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501FB6" w:rsidRPr="00DC656D">
              <w:rPr>
                <w:rStyle w:val="Platshllartext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(datum för ansökan)</w:t>
            </w:r>
          </w:p>
        </w:tc>
        <w:tc>
          <w:tcPr>
            <w:tcW w:w="3702" w:type="dxa"/>
          </w:tcPr>
          <w:p w14:paraId="754DEAF9" w14:textId="50DCB14C" w:rsidR="00501FB6" w:rsidRPr="00DC656D" w:rsidRDefault="00501FB6" w:rsidP="00501F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1FB6" w:rsidRPr="00DE1991" w14:paraId="7997A927" w14:textId="77777777" w:rsidTr="009C4437">
        <w:tc>
          <w:tcPr>
            <w:tcW w:w="5949" w:type="dxa"/>
            <w:shd w:val="clear" w:color="auto" w:fill="99BFE9"/>
          </w:tcPr>
          <w:p w14:paraId="2B83A066" w14:textId="77777777" w:rsidR="00501FB6" w:rsidRPr="00DC656D" w:rsidRDefault="00501FB6" w:rsidP="00501FB6">
            <w:pPr>
              <w:rPr>
                <w:rStyle w:val="Platshllartext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C656D">
              <w:rPr>
                <w:rStyle w:val="Platshllartext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Styrelse </w:t>
            </w:r>
            <w:r w:rsidRPr="00DC656D">
              <w:rPr>
                <w:rStyle w:val="Platshllartext"/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(ledamöter och suppleanter, innevarande år)</w:t>
            </w:r>
          </w:p>
        </w:tc>
        <w:tc>
          <w:tcPr>
            <w:tcW w:w="3702" w:type="dxa"/>
          </w:tcPr>
          <w:p w14:paraId="52F41A09" w14:textId="7878EBD8" w:rsidR="00501FB6" w:rsidRPr="00DC656D" w:rsidRDefault="00501FB6" w:rsidP="00501FB6">
            <w:pPr>
              <w:rPr>
                <w:rStyle w:val="Platshllar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B52" w:rsidRPr="00DE1991" w14:paraId="3DFCEF5F" w14:textId="77777777" w:rsidTr="008F30B6">
        <w:tc>
          <w:tcPr>
            <w:tcW w:w="9651" w:type="dxa"/>
            <w:gridSpan w:val="2"/>
            <w:shd w:val="clear" w:color="auto" w:fill="99BFE9"/>
          </w:tcPr>
          <w:p w14:paraId="1AF4D786" w14:textId="2BB5365A" w:rsidR="00116B52" w:rsidRPr="00116B52" w:rsidRDefault="00116B52" w:rsidP="00116B52">
            <w:pPr>
              <w:ind w:left="360"/>
              <w:rPr>
                <w:rStyle w:val="Platshllartext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>3.2</w:t>
            </w:r>
            <w:r w:rsidRPr="00116B52">
              <w:rPr>
                <w:rFonts w:asciiTheme="majorHAnsi" w:hAnsiTheme="majorHAnsi" w:cstheme="majorHAnsi"/>
                <w:b/>
                <w:sz w:val="20"/>
                <w:szCs w:val="20"/>
                <w:lang w:eastAsia="sv-SE"/>
              </w:rPr>
              <w:t xml:space="preserve"> Demokratiska principer</w:t>
            </w:r>
          </w:p>
        </w:tc>
      </w:tr>
      <w:tr w:rsidR="00845385" w:rsidRPr="00DE1991" w14:paraId="7D753F88" w14:textId="77777777" w:rsidTr="008F30B6">
        <w:tc>
          <w:tcPr>
            <w:tcW w:w="9651" w:type="dxa"/>
            <w:gridSpan w:val="2"/>
            <w:shd w:val="clear" w:color="auto" w:fill="99BFE9"/>
          </w:tcPr>
          <w:p w14:paraId="405AFBA8" w14:textId="458271E9" w:rsidR="00845385" w:rsidRPr="00DC656D" w:rsidRDefault="00845385" w:rsidP="0084538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sv-SE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  <w:lang w:eastAsia="sv-SE"/>
              </w:rPr>
              <w:t>Är organisationens verksamhet förenlig med demokratiska principer?</w:t>
            </w:r>
          </w:p>
        </w:tc>
      </w:tr>
      <w:tr w:rsidR="00845385" w:rsidRPr="00DE1991" w14:paraId="43CCDB56" w14:textId="77777777" w:rsidTr="00845385">
        <w:tc>
          <w:tcPr>
            <w:tcW w:w="9651" w:type="dxa"/>
            <w:gridSpan w:val="2"/>
            <w:shd w:val="clear" w:color="auto" w:fill="auto"/>
          </w:tcPr>
          <w:p w14:paraId="44747C2E" w14:textId="7FED0CFC" w:rsidR="00845385" w:rsidRPr="00962B92" w:rsidRDefault="00797941" w:rsidP="00845385">
            <w:pPr>
              <w:rPr>
                <w:rFonts w:ascii="Arial" w:hAnsi="Arial" w:cs="Arial"/>
                <w:b/>
                <w:sz w:val="20"/>
                <w:szCs w:val="20"/>
                <w:lang w:eastAsia="sv-SE"/>
              </w:rPr>
            </w:pPr>
            <w:sdt>
              <w:sdtPr>
                <w:rPr>
                  <w:rFonts w:asciiTheme="majorHAnsi" w:hAnsiTheme="majorHAnsi" w:cstheme="majorHAnsi"/>
                  <w:color w:val="2B579A"/>
                  <w:sz w:val="20"/>
                  <w:szCs w:val="20"/>
                  <w:shd w:val="clear" w:color="auto" w:fill="E6E6E6"/>
                </w:rPr>
                <w:id w:val="-3289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85" w:rsidRPr="00DE19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5385" w:rsidRPr="00DE1991">
              <w:rPr>
                <w:rFonts w:asciiTheme="majorHAnsi" w:hAnsiTheme="majorHAnsi" w:cstheme="majorHAnsi"/>
                <w:sz w:val="20"/>
                <w:szCs w:val="20"/>
              </w:rPr>
              <w:t xml:space="preserve"> Ja</w:t>
            </w:r>
            <w:r w:rsidR="0048774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45385" w:rsidRPr="00DE199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="00845385" w:rsidRPr="00DE1991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color w:val="2B579A"/>
                  <w:sz w:val="20"/>
                  <w:szCs w:val="20"/>
                  <w:shd w:val="clear" w:color="auto" w:fill="E6E6E6"/>
                </w:rPr>
                <w:id w:val="-13858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85" w:rsidRPr="00DE19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5385" w:rsidRPr="00DE1991">
              <w:rPr>
                <w:rFonts w:asciiTheme="majorHAnsi" w:hAnsiTheme="majorHAnsi" w:cstheme="majorHAnsi"/>
                <w:sz w:val="20"/>
                <w:szCs w:val="20"/>
              </w:rPr>
              <w:t xml:space="preserve"> Nej</w:t>
            </w:r>
          </w:p>
        </w:tc>
      </w:tr>
      <w:tr w:rsidR="00845385" w:rsidRPr="00DE1991" w14:paraId="186885C7" w14:textId="77777777" w:rsidTr="008F30B6">
        <w:tc>
          <w:tcPr>
            <w:tcW w:w="9651" w:type="dxa"/>
            <w:gridSpan w:val="2"/>
            <w:shd w:val="clear" w:color="auto" w:fill="99BFE9"/>
          </w:tcPr>
          <w:p w14:paraId="20F95617" w14:textId="3641BF1F" w:rsidR="00845385" w:rsidRPr="00DC656D" w:rsidRDefault="00845385" w:rsidP="00845385">
            <w:pPr>
              <w:rPr>
                <w:rFonts w:asciiTheme="minorHAnsi" w:hAnsiTheme="minorHAnsi" w:cstheme="minorHAnsi"/>
                <w:b/>
                <w:sz w:val="20"/>
                <w:szCs w:val="20"/>
                <w:lang w:eastAsia="sv-SE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Eventuella kommentarer om verksamhetens förenlighet med 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  <w:lang w:eastAsia="sv-SE"/>
              </w:rPr>
              <w:t>demokratiska principer</w:t>
            </w:r>
          </w:p>
        </w:tc>
      </w:tr>
      <w:tr w:rsidR="00845385" w:rsidRPr="00DE1991" w14:paraId="78CE82C3" w14:textId="77777777" w:rsidTr="00845385">
        <w:tc>
          <w:tcPr>
            <w:tcW w:w="9651" w:type="dxa"/>
            <w:gridSpan w:val="2"/>
            <w:shd w:val="clear" w:color="auto" w:fill="auto"/>
          </w:tcPr>
          <w:p w14:paraId="433914A2" w14:textId="77777777" w:rsidR="00845385" w:rsidRDefault="00845385" w:rsidP="00845385">
            <w:pPr>
              <w:rPr>
                <w:rFonts w:asciiTheme="minorHAnsi" w:hAnsiTheme="minorHAnsi" w:cstheme="minorHAnsi"/>
                <w:b/>
                <w:szCs w:val="22"/>
                <w:lang w:eastAsia="sv-SE"/>
              </w:rPr>
            </w:pPr>
          </w:p>
          <w:p w14:paraId="59039095" w14:textId="1A6F8474" w:rsidR="00C63BD1" w:rsidRPr="00C63BD1" w:rsidRDefault="00C63BD1" w:rsidP="00845385">
            <w:pPr>
              <w:rPr>
                <w:rFonts w:asciiTheme="minorHAnsi" w:hAnsiTheme="minorHAnsi" w:cstheme="minorHAnsi"/>
                <w:b/>
                <w:szCs w:val="22"/>
                <w:lang w:eastAsia="sv-SE"/>
              </w:rPr>
            </w:pPr>
          </w:p>
        </w:tc>
      </w:tr>
    </w:tbl>
    <w:p w14:paraId="386337B1" w14:textId="7EA3F88E" w:rsidR="006A262D" w:rsidRDefault="006A262D" w:rsidP="00517E5A">
      <w:pPr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629"/>
        <w:gridCol w:w="1931"/>
      </w:tblGrid>
      <w:tr w:rsidR="00BF73DE" w14:paraId="0A8BE0FE" w14:textId="77777777" w:rsidTr="5FA61AD6">
        <w:tc>
          <w:tcPr>
            <w:tcW w:w="9651" w:type="dxa"/>
            <w:gridSpan w:val="5"/>
            <w:shd w:val="clear" w:color="auto" w:fill="005FC8" w:themeFill="accent4"/>
          </w:tcPr>
          <w:p w14:paraId="515C62C8" w14:textId="0369344D" w:rsidR="00BF73DE" w:rsidRPr="00D34904" w:rsidRDefault="00BF73DE" w:rsidP="00AE0FE7">
            <w:pPr>
              <w:pStyle w:val="Rubrik2"/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D34904">
              <w:rPr>
                <w:color w:val="FFFFFF" w:themeColor="background1"/>
              </w:rPr>
              <w:t xml:space="preserve">Om </w:t>
            </w:r>
            <w:r w:rsidR="00000B58">
              <w:rPr>
                <w:color w:val="FFFFFF" w:themeColor="background1"/>
              </w:rPr>
              <w:t>verksamheten</w:t>
            </w:r>
          </w:p>
          <w:p w14:paraId="6046788F" w14:textId="77777777" w:rsidR="00BF73DE" w:rsidRDefault="00BF73DE" w:rsidP="00517E5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F73DE" w14:paraId="72016DC9" w14:textId="77777777" w:rsidTr="5FA61AD6">
        <w:tc>
          <w:tcPr>
            <w:tcW w:w="9651" w:type="dxa"/>
            <w:gridSpan w:val="5"/>
            <w:shd w:val="clear" w:color="auto" w:fill="99BFE9"/>
          </w:tcPr>
          <w:p w14:paraId="02907118" w14:textId="460A36F3" w:rsidR="001A5055" w:rsidRDefault="00942C81" w:rsidP="00942C81">
            <w:pPr>
              <w:pStyle w:val="Liststycke"/>
              <w:numPr>
                <w:ilvl w:val="1"/>
                <w:numId w:val="1"/>
              </w:num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Insatsens mål</w:t>
            </w:r>
          </w:p>
          <w:p w14:paraId="2FFC02BA" w14:textId="5819592B" w:rsidR="00834C15" w:rsidRPr="00970178" w:rsidRDefault="00C149C0" w:rsidP="00970178">
            <w:pPr>
              <w:ind w:left="317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017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Utgå ifrån er mål-och resultatmatris och motivera de verksamhetsmål ni vill uppnå genom insatsen. </w:t>
            </w:r>
            <w:r w:rsidR="00970178" w:rsidRPr="0097017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Motivera </w:t>
            </w:r>
            <w:r w:rsidR="00970178">
              <w:rPr>
                <w:rFonts w:cstheme="minorHAnsi"/>
                <w:bCs/>
                <w:i/>
                <w:iCs/>
                <w:sz w:val="20"/>
                <w:szCs w:val="20"/>
              </w:rPr>
              <w:t>även</w:t>
            </w:r>
            <w:r w:rsidR="00CE2D81" w:rsidRPr="0097017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val av</w:t>
            </w:r>
            <w:r w:rsidRPr="0097017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verksamhetsområden samt ge exempel på</w:t>
            </w:r>
            <w:r w:rsidR="00712312" w:rsidRPr="0097017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</w:t>
            </w:r>
            <w:r w:rsidRPr="00970178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problem/utmaningar, interna och/eller externa, som insatsen ska bidra till att lösa.</w:t>
            </w:r>
            <w:r w:rsidRPr="009701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010065" w14:paraId="4690E550" w14:textId="77777777" w:rsidTr="5FA61AD6">
        <w:tc>
          <w:tcPr>
            <w:tcW w:w="9651" w:type="dxa"/>
            <w:gridSpan w:val="5"/>
            <w:shd w:val="clear" w:color="auto" w:fill="auto"/>
          </w:tcPr>
          <w:p w14:paraId="319CF475" w14:textId="77777777" w:rsidR="0073449B" w:rsidRDefault="0073449B" w:rsidP="0073449B">
            <w:pPr>
              <w:rPr>
                <w:rFonts w:asciiTheme="minorHAnsi" w:hAnsiTheme="minorHAnsi" w:cstheme="minorHAnsi"/>
                <w:szCs w:val="22"/>
                <w:lang w:eastAsia="en-US"/>
              </w:rPr>
            </w:pPr>
          </w:p>
          <w:p w14:paraId="44E2A997" w14:textId="4542E020" w:rsidR="00942C81" w:rsidRPr="00942C81" w:rsidRDefault="00942C81" w:rsidP="0073449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E4D36" w14:paraId="20BE5803" w14:textId="77777777" w:rsidTr="5FA61AD6">
        <w:trPr>
          <w:trHeight w:val="243"/>
        </w:trPr>
        <w:tc>
          <w:tcPr>
            <w:tcW w:w="9651" w:type="dxa"/>
            <w:gridSpan w:val="5"/>
            <w:shd w:val="clear" w:color="auto" w:fill="99BFE9"/>
          </w:tcPr>
          <w:p w14:paraId="525A18D7" w14:textId="77777777" w:rsidR="001A5055" w:rsidRPr="001A5055" w:rsidRDefault="567349D6" w:rsidP="5FA61AD6">
            <w:pPr>
              <w:pStyle w:val="Kommentarer"/>
              <w:numPr>
                <w:ilvl w:val="1"/>
                <w:numId w:val="1"/>
              </w:numPr>
              <w:spacing w:after="0"/>
              <w:rPr>
                <w:rFonts w:asciiTheme="majorHAnsi" w:hAnsiTheme="majorHAnsi" w:cstheme="majorBidi"/>
                <w:b/>
                <w:bCs/>
              </w:rPr>
            </w:pP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</w:rPr>
              <w:t>Förändringsteori</w:t>
            </w:r>
          </w:p>
          <w:p w14:paraId="65484650" w14:textId="35F9FC8A" w:rsidR="00F75E28" w:rsidRPr="00A22B09" w:rsidRDefault="44CEDA03" w:rsidP="007B3227">
            <w:pPr>
              <w:pStyle w:val="Kommentarer"/>
              <w:spacing w:after="0"/>
              <w:ind w:left="360"/>
              <w:rPr>
                <w:rFonts w:asciiTheme="majorHAnsi" w:hAnsiTheme="majorHAnsi" w:cstheme="majorBidi"/>
                <w:b/>
                <w:bCs/>
              </w:rPr>
            </w:pPr>
            <w:r w:rsidRPr="00845134">
              <w:rPr>
                <w:rFonts w:eastAsiaTheme="majorEastAsia"/>
                <w:i/>
                <w:iCs/>
              </w:rPr>
              <w:t xml:space="preserve">Utgå ifrån er mål- och resultatmatris och förklara hur era aktiviteter och förväntade resultat leder till att verksamhetsmålen uppnås och hur dessa i sin tur bidrar till insatsens övergripande mål. Ange de förutsättningar som krävs för </w:t>
            </w:r>
            <w:r w:rsidR="001E585B" w:rsidRPr="00845134">
              <w:rPr>
                <w:rFonts w:eastAsiaTheme="majorEastAsia"/>
                <w:i/>
                <w:iCs/>
              </w:rPr>
              <w:t xml:space="preserve">att </w:t>
            </w:r>
            <w:r w:rsidRPr="00845134">
              <w:rPr>
                <w:rFonts w:eastAsiaTheme="majorEastAsia"/>
                <w:i/>
                <w:iCs/>
              </w:rPr>
              <w:t xml:space="preserve">den förändring ni förväntar er </w:t>
            </w:r>
            <w:r w:rsidR="00BC5FB8" w:rsidRPr="00845134">
              <w:rPr>
                <w:rFonts w:eastAsiaTheme="majorEastAsia"/>
                <w:i/>
                <w:iCs/>
              </w:rPr>
              <w:t>ska äga rum.</w:t>
            </w:r>
          </w:p>
        </w:tc>
      </w:tr>
      <w:tr w:rsidR="00176E5B" w14:paraId="281DF814" w14:textId="77777777" w:rsidTr="5FA61AD6">
        <w:trPr>
          <w:trHeight w:val="243"/>
        </w:trPr>
        <w:tc>
          <w:tcPr>
            <w:tcW w:w="9651" w:type="dxa"/>
            <w:gridSpan w:val="5"/>
            <w:shd w:val="clear" w:color="auto" w:fill="auto"/>
          </w:tcPr>
          <w:p w14:paraId="505C7FF7" w14:textId="77777777" w:rsidR="00942C81" w:rsidRDefault="00942C81" w:rsidP="00176E5B">
            <w:pPr>
              <w:pStyle w:val="Kommentarer"/>
              <w:spacing w:after="0"/>
              <w:rPr>
                <w:rFonts w:eastAsiaTheme="majorEastAs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35F3FC2" w14:textId="096705F7" w:rsidR="00942C81" w:rsidRPr="00942C81" w:rsidRDefault="00942C81" w:rsidP="00176E5B">
            <w:pPr>
              <w:pStyle w:val="Kommentarer"/>
              <w:spacing w:after="0"/>
              <w:rPr>
                <w:rFonts w:eastAsiaTheme="majorEastAs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76E5B" w14:paraId="2EC2C021" w14:textId="77777777" w:rsidTr="5FA61AD6">
        <w:trPr>
          <w:trHeight w:val="243"/>
        </w:trPr>
        <w:tc>
          <w:tcPr>
            <w:tcW w:w="9651" w:type="dxa"/>
            <w:gridSpan w:val="5"/>
            <w:shd w:val="clear" w:color="auto" w:fill="99BFE9"/>
          </w:tcPr>
          <w:p w14:paraId="408470C4" w14:textId="28843CD9" w:rsidR="00176E5B" w:rsidRDefault="00176E5B" w:rsidP="00176E5B">
            <w:pPr>
              <w:pStyle w:val="Kommentarer"/>
              <w:numPr>
                <w:ilvl w:val="1"/>
                <w:numId w:val="1"/>
              </w:numPr>
              <w:spacing w:after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</w:pPr>
            <w:r w:rsidRPr="00176E5B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  <w:t xml:space="preserve">Koppling till </w:t>
            </w:r>
            <w:r w:rsidR="008947EE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  <w:t xml:space="preserve">stödets syfte samt </w:t>
            </w:r>
            <w:r w:rsidRPr="00176E5B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  <w:t>tematiskt område</w:t>
            </w:r>
          </w:p>
          <w:p w14:paraId="7156ECAE" w14:textId="63D91AB1" w:rsidR="008947EE" w:rsidRPr="008947EE" w:rsidRDefault="50D175FD" w:rsidP="5FA61AD6">
            <w:pPr>
              <w:pStyle w:val="Kommentarer"/>
              <w:spacing w:after="0"/>
              <w:ind w:left="360"/>
              <w:rPr>
                <w:rFonts w:eastAsiaTheme="majorEastAsia"/>
                <w:i/>
                <w:iCs/>
                <w:color w:val="000000" w:themeColor="text1"/>
              </w:rPr>
            </w:pPr>
            <w:r w:rsidRPr="5FA61AD6">
              <w:rPr>
                <w:rFonts w:eastAsiaTheme="majorEastAsia"/>
                <w:i/>
                <w:iCs/>
                <w:color w:val="000000" w:themeColor="text2"/>
              </w:rPr>
              <w:t xml:space="preserve">Beskriv </w:t>
            </w:r>
            <w:r w:rsidR="00F350F2">
              <w:rPr>
                <w:rFonts w:eastAsiaTheme="majorEastAsia"/>
                <w:i/>
                <w:iCs/>
                <w:color w:val="000000" w:themeColor="text2"/>
              </w:rPr>
              <w:t xml:space="preserve">er verksamhets </w:t>
            </w:r>
            <w:r w:rsidR="00CF5E8A">
              <w:rPr>
                <w:rFonts w:eastAsiaTheme="majorEastAsia"/>
                <w:i/>
                <w:iCs/>
                <w:color w:val="000000" w:themeColor="text2"/>
              </w:rPr>
              <w:t xml:space="preserve">koppling till </w:t>
            </w:r>
            <w:r w:rsidRPr="5FA61AD6">
              <w:rPr>
                <w:rFonts w:eastAsiaTheme="majorEastAsia"/>
                <w:i/>
                <w:iCs/>
                <w:color w:val="000000" w:themeColor="text2"/>
              </w:rPr>
              <w:t xml:space="preserve">syftet för </w:t>
            </w:r>
            <w:proofErr w:type="spellStart"/>
            <w:r w:rsidRPr="5FA61AD6">
              <w:rPr>
                <w:rFonts w:eastAsiaTheme="majorEastAsia"/>
                <w:i/>
                <w:iCs/>
                <w:color w:val="000000" w:themeColor="text2"/>
              </w:rPr>
              <w:t>FBA:s</w:t>
            </w:r>
            <w:proofErr w:type="spellEnd"/>
            <w:r w:rsidRPr="5FA61AD6">
              <w:rPr>
                <w:rFonts w:eastAsiaTheme="majorEastAsia"/>
                <w:i/>
                <w:iCs/>
                <w:color w:val="000000" w:themeColor="text2"/>
              </w:rPr>
              <w:t xml:space="preserve"> stöd till civilsamhället samt valt tematiskt område</w:t>
            </w:r>
            <w:r w:rsidR="00C27DB3">
              <w:rPr>
                <w:rFonts w:eastAsiaTheme="majorEastAsia"/>
                <w:i/>
                <w:iCs/>
                <w:color w:val="000000" w:themeColor="text2"/>
              </w:rPr>
              <w:t>.</w:t>
            </w:r>
          </w:p>
        </w:tc>
      </w:tr>
      <w:tr w:rsidR="00176E5B" w14:paraId="2BDA9933" w14:textId="77777777" w:rsidTr="5FA61AD6">
        <w:trPr>
          <w:trHeight w:val="243"/>
        </w:trPr>
        <w:tc>
          <w:tcPr>
            <w:tcW w:w="9651" w:type="dxa"/>
            <w:gridSpan w:val="5"/>
            <w:shd w:val="clear" w:color="auto" w:fill="auto"/>
          </w:tcPr>
          <w:p w14:paraId="256E80E0" w14:textId="77777777" w:rsidR="00176E5B" w:rsidRDefault="00176E5B" w:rsidP="00176E5B">
            <w:pPr>
              <w:pStyle w:val="Kommentarer"/>
              <w:spacing w:after="0"/>
              <w:rPr>
                <w:rFonts w:eastAsiaTheme="majorEastAs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1E72746" w14:textId="130AEE8E" w:rsidR="00942C81" w:rsidRPr="00942C81" w:rsidRDefault="00942C81" w:rsidP="00176E5B">
            <w:pPr>
              <w:pStyle w:val="Kommentarer"/>
              <w:spacing w:after="0"/>
              <w:rPr>
                <w:rFonts w:eastAsiaTheme="majorEastAsia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739D0" w14:paraId="534ABFBA" w14:textId="77777777" w:rsidTr="5FA61AD6">
        <w:trPr>
          <w:trHeight w:val="243"/>
        </w:trPr>
        <w:tc>
          <w:tcPr>
            <w:tcW w:w="9651" w:type="dxa"/>
            <w:gridSpan w:val="5"/>
            <w:shd w:val="clear" w:color="auto" w:fill="99BFE9"/>
          </w:tcPr>
          <w:p w14:paraId="7E425F30" w14:textId="6D7853D6" w:rsidR="004739D0" w:rsidRPr="00D14A4D" w:rsidRDefault="2A063D80" w:rsidP="5FA61AD6">
            <w:pPr>
              <w:pStyle w:val="Kommentarer"/>
              <w:numPr>
                <w:ilvl w:val="1"/>
                <w:numId w:val="1"/>
              </w:num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</w:rPr>
              <w:t>Eventuella kommentarer om mål- och resultatmatrisen</w:t>
            </w:r>
          </w:p>
        </w:tc>
      </w:tr>
      <w:tr w:rsidR="00180566" w14:paraId="160F693A" w14:textId="77777777" w:rsidTr="00E84AC9">
        <w:trPr>
          <w:trHeight w:val="243"/>
        </w:trPr>
        <w:tc>
          <w:tcPr>
            <w:tcW w:w="9651" w:type="dxa"/>
            <w:gridSpan w:val="5"/>
            <w:shd w:val="clear" w:color="auto" w:fill="FFFFFF" w:themeFill="background1"/>
          </w:tcPr>
          <w:p w14:paraId="11D2FE1D" w14:textId="77777777" w:rsidR="00180566" w:rsidRDefault="00180566" w:rsidP="00180566">
            <w:pPr>
              <w:pStyle w:val="Kommentarer"/>
              <w:spacing w:after="0"/>
              <w:ind w:left="72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</w:pPr>
          </w:p>
          <w:p w14:paraId="751DDF60" w14:textId="17F5CB9D" w:rsidR="00E84AC9" w:rsidRPr="004739D0" w:rsidRDefault="00E84AC9" w:rsidP="00E84AC9">
            <w:pPr>
              <w:pStyle w:val="Kommentarer"/>
              <w:spacing w:after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</w:pPr>
          </w:p>
        </w:tc>
      </w:tr>
      <w:tr w:rsidR="00180566" w14:paraId="2320D85F" w14:textId="77777777" w:rsidTr="5FA61AD6">
        <w:trPr>
          <w:trHeight w:val="243"/>
        </w:trPr>
        <w:tc>
          <w:tcPr>
            <w:tcW w:w="9651" w:type="dxa"/>
            <w:gridSpan w:val="5"/>
            <w:shd w:val="clear" w:color="auto" w:fill="99BFE9"/>
          </w:tcPr>
          <w:p w14:paraId="66AE2C77" w14:textId="1F4424AD" w:rsidR="00180566" w:rsidRPr="00E84AC9" w:rsidRDefault="00301E43" w:rsidP="00AE0FE7">
            <w:pPr>
              <w:pStyle w:val="Kommentarer"/>
              <w:numPr>
                <w:ilvl w:val="1"/>
                <w:numId w:val="1"/>
              </w:numPr>
              <w:spacing w:after="0"/>
              <w:rPr>
                <w:rFonts w:eastAsiaTheme="majorEastAsia" w:cstheme="minorHAnsi"/>
                <w:i/>
                <w:iCs/>
                <w:color w:val="000000" w:themeColor="text1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  <w:t xml:space="preserve"> Utveckling av verksamheten</w:t>
            </w:r>
            <w:r w:rsidR="00A96F58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</w:rPr>
              <w:t xml:space="preserve"> </w:t>
            </w:r>
          </w:p>
          <w:p w14:paraId="022D68F9" w14:textId="1AE1D7FD" w:rsidR="00301E43" w:rsidRPr="004739D0" w:rsidRDefault="7D30D5EB" w:rsidP="001A5055">
            <w:pPr>
              <w:pStyle w:val="Kommentarer"/>
              <w:spacing w:after="0"/>
              <w:ind w:left="36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</w:rPr>
            </w:pPr>
            <w:r w:rsidRPr="00E84AC9">
              <w:rPr>
                <w:rFonts w:eastAsiaTheme="majorEastAsia"/>
                <w:i/>
                <w:iCs/>
                <w:color w:val="000000" w:themeColor="text2"/>
              </w:rPr>
              <w:t xml:space="preserve">Endast för treårigt verksamhetsbidrag – beskriv </w:t>
            </w:r>
            <w:r w:rsidR="1ECF289A" w:rsidRPr="00E84AC9">
              <w:rPr>
                <w:rFonts w:eastAsiaTheme="majorEastAsia"/>
                <w:i/>
                <w:iCs/>
                <w:color w:val="000000" w:themeColor="text2"/>
              </w:rPr>
              <w:t>den utveckling</w:t>
            </w:r>
            <w:r w:rsidR="1ECF289A" w:rsidRPr="5FA61AD6">
              <w:rPr>
                <w:rFonts w:eastAsiaTheme="majorEastAsia"/>
                <w:i/>
                <w:iCs/>
                <w:color w:val="000000" w:themeColor="text2"/>
              </w:rPr>
              <w:t xml:space="preserve"> av er verksamhet</w:t>
            </w:r>
            <w:r w:rsidR="2FC5363B" w:rsidRPr="5FA61AD6">
              <w:rPr>
                <w:rFonts w:eastAsiaTheme="majorEastAsia"/>
                <w:i/>
                <w:iCs/>
                <w:color w:val="000000" w:themeColor="text2"/>
              </w:rPr>
              <w:t xml:space="preserve"> </w:t>
            </w:r>
            <w:r w:rsidR="636B86F5" w:rsidRPr="5FA61AD6">
              <w:rPr>
                <w:rFonts w:eastAsiaTheme="majorEastAsia"/>
                <w:i/>
                <w:iCs/>
                <w:color w:val="000000" w:themeColor="text2"/>
              </w:rPr>
              <w:t xml:space="preserve">inom valda verksamhetsområden </w:t>
            </w:r>
            <w:r w:rsidR="1ECF289A" w:rsidRPr="5FA61AD6">
              <w:rPr>
                <w:rFonts w:eastAsiaTheme="majorEastAsia"/>
                <w:i/>
                <w:iCs/>
                <w:color w:val="000000" w:themeColor="text2"/>
              </w:rPr>
              <w:t xml:space="preserve">som ni avser uppnå genom det treåriga bidraget. </w:t>
            </w:r>
          </w:p>
        </w:tc>
      </w:tr>
      <w:tr w:rsidR="00010065" w14:paraId="0721EFD2" w14:textId="77777777" w:rsidTr="5FA61AD6">
        <w:tc>
          <w:tcPr>
            <w:tcW w:w="9651" w:type="dxa"/>
            <w:gridSpan w:val="5"/>
            <w:shd w:val="clear" w:color="auto" w:fill="auto"/>
          </w:tcPr>
          <w:p w14:paraId="01C00BB3" w14:textId="77777777" w:rsidR="0073449B" w:rsidRDefault="0073449B" w:rsidP="0073449B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  <w:lang w:eastAsia="en-US"/>
              </w:rPr>
            </w:pPr>
          </w:p>
          <w:p w14:paraId="4793AB5D" w14:textId="51FD695E" w:rsidR="00942C81" w:rsidRPr="00942C81" w:rsidRDefault="00942C81" w:rsidP="0073449B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</w:rPr>
            </w:pPr>
          </w:p>
        </w:tc>
      </w:tr>
      <w:tr w:rsidR="00CE4D36" w14:paraId="01FA0802" w14:textId="77777777" w:rsidTr="5FA61AD6">
        <w:tc>
          <w:tcPr>
            <w:tcW w:w="9651" w:type="dxa"/>
            <w:gridSpan w:val="5"/>
            <w:shd w:val="clear" w:color="auto" w:fill="99BFE9"/>
          </w:tcPr>
          <w:p w14:paraId="231DBBC0" w14:textId="77777777" w:rsidR="001A5055" w:rsidRPr="001A5055" w:rsidRDefault="066498C6" w:rsidP="641003A1">
            <w:pPr>
              <w:pStyle w:val="Liststycke"/>
              <w:numPr>
                <w:ilvl w:val="1"/>
                <w:numId w:val="1"/>
              </w:num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Metoder och arbetssätt</w:t>
            </w:r>
            <w:r w:rsidRPr="5FA61AD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BFA0762" w14:textId="629C5961" w:rsidR="00CE4D36" w:rsidRPr="007B3227" w:rsidRDefault="00F91063" w:rsidP="007B3227">
            <w:pPr>
              <w:ind w:left="36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45134">
              <w:rPr>
                <w:i/>
                <w:iCs/>
                <w:sz w:val="20"/>
                <w:szCs w:val="20"/>
              </w:rPr>
              <w:t xml:space="preserve">Beskriv </w:t>
            </w:r>
            <w:r w:rsidR="00B34CB8" w:rsidRPr="00845134">
              <w:rPr>
                <w:i/>
                <w:iCs/>
                <w:sz w:val="20"/>
                <w:szCs w:val="20"/>
              </w:rPr>
              <w:t>samt</w:t>
            </w:r>
            <w:r w:rsidRPr="00845134">
              <w:rPr>
                <w:i/>
                <w:iCs/>
                <w:sz w:val="20"/>
                <w:szCs w:val="20"/>
              </w:rPr>
              <w:t xml:space="preserve"> m</w:t>
            </w:r>
            <w:r w:rsidR="375B5CCB" w:rsidRPr="00845134">
              <w:rPr>
                <w:i/>
                <w:iCs/>
                <w:sz w:val="20"/>
                <w:szCs w:val="20"/>
              </w:rPr>
              <w:t>otivera de metoder och arbet</w:t>
            </w:r>
            <w:r w:rsidR="54F92CFC" w:rsidRPr="00845134">
              <w:rPr>
                <w:i/>
                <w:iCs/>
                <w:sz w:val="20"/>
                <w:szCs w:val="20"/>
              </w:rPr>
              <w:t>s</w:t>
            </w:r>
            <w:r w:rsidR="375B5CCB" w:rsidRPr="00845134">
              <w:rPr>
                <w:i/>
                <w:iCs/>
                <w:sz w:val="20"/>
                <w:szCs w:val="20"/>
              </w:rPr>
              <w:t>sätt ni planerar att använda för att upp</w:t>
            </w:r>
            <w:r w:rsidR="00C41D9B" w:rsidRPr="00845134">
              <w:rPr>
                <w:i/>
                <w:iCs/>
                <w:sz w:val="20"/>
                <w:szCs w:val="20"/>
              </w:rPr>
              <w:t>nå</w:t>
            </w:r>
            <w:r w:rsidR="375B5CCB" w:rsidRPr="00845134">
              <w:rPr>
                <w:i/>
                <w:iCs/>
                <w:sz w:val="20"/>
                <w:szCs w:val="20"/>
              </w:rPr>
              <w:t xml:space="preserve"> era mål.</w:t>
            </w:r>
            <w:r w:rsidR="0BACC01B" w:rsidRPr="0084513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24024" w:rsidRPr="00845134">
              <w:rPr>
                <w:i/>
                <w:iCs/>
                <w:sz w:val="20"/>
                <w:szCs w:val="20"/>
              </w:rPr>
              <w:t>Om ni har beviljats medel av FBA tidigare, beskriv även hur utvärderingar av tidigare genomförda insatser och resultat har påverkat utformningen av den aktuella insatsen.</w:t>
            </w:r>
          </w:p>
        </w:tc>
      </w:tr>
      <w:tr w:rsidR="00010065" w14:paraId="41AEFF27" w14:textId="77777777" w:rsidTr="5FA61AD6">
        <w:tc>
          <w:tcPr>
            <w:tcW w:w="9651" w:type="dxa"/>
            <w:gridSpan w:val="5"/>
            <w:shd w:val="clear" w:color="auto" w:fill="auto"/>
          </w:tcPr>
          <w:p w14:paraId="7EE38A66" w14:textId="77777777" w:rsidR="0073449B" w:rsidRDefault="0073449B" w:rsidP="0073449B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  <w:lang w:eastAsia="en-US"/>
              </w:rPr>
            </w:pPr>
          </w:p>
          <w:p w14:paraId="77EC5CBF" w14:textId="34CB8614" w:rsidR="00942C81" w:rsidRPr="00942C81" w:rsidRDefault="00942C81" w:rsidP="0073449B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</w:rPr>
            </w:pPr>
          </w:p>
        </w:tc>
      </w:tr>
      <w:tr w:rsidR="00D7163A" w14:paraId="3AD65774" w14:textId="77777777" w:rsidTr="5FA61AD6">
        <w:tc>
          <w:tcPr>
            <w:tcW w:w="9651" w:type="dxa"/>
            <w:gridSpan w:val="5"/>
            <w:shd w:val="clear" w:color="auto" w:fill="99BFE9"/>
          </w:tcPr>
          <w:p w14:paraId="7341CB1D" w14:textId="77777777" w:rsidR="001A5055" w:rsidRPr="001A5055" w:rsidRDefault="066498C6" w:rsidP="5FA61AD6">
            <w:pPr>
              <w:pStyle w:val="Liststycke"/>
              <w:numPr>
                <w:ilvl w:val="1"/>
                <w:numId w:val="1"/>
              </w:num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Målgrupper</w:t>
            </w:r>
          </w:p>
          <w:p w14:paraId="717F4711" w14:textId="6EC0BDE4" w:rsidR="00D7163A" w:rsidRPr="0046467F" w:rsidRDefault="0069331F" w:rsidP="0046467F">
            <w:pPr>
              <w:ind w:left="36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845134">
              <w:rPr>
                <w:rFonts w:eastAsiaTheme="majorEastAsia"/>
                <w:i/>
                <w:iCs/>
                <w:sz w:val="20"/>
                <w:szCs w:val="20"/>
              </w:rPr>
              <w:t>Beskriv samt m</w:t>
            </w:r>
            <w:r w:rsidR="375B5CCB" w:rsidRPr="00845134">
              <w:rPr>
                <w:rFonts w:eastAsiaTheme="majorEastAsia"/>
                <w:i/>
                <w:iCs/>
                <w:sz w:val="20"/>
                <w:szCs w:val="20"/>
              </w:rPr>
              <w:t xml:space="preserve">otivera val av målgrupp och dennas roll i att uppnå den förändring ni önskar </w:t>
            </w:r>
            <w:r w:rsidR="00C2160B" w:rsidRPr="00845134">
              <w:rPr>
                <w:rFonts w:eastAsiaTheme="majorEastAsia"/>
                <w:i/>
                <w:iCs/>
                <w:sz w:val="20"/>
                <w:szCs w:val="20"/>
              </w:rPr>
              <w:t>få till</w:t>
            </w:r>
            <w:r w:rsidR="375B5CCB" w:rsidRPr="00845134">
              <w:rPr>
                <w:rFonts w:eastAsiaTheme="majorEastAsia"/>
                <w:i/>
                <w:iCs/>
                <w:sz w:val="20"/>
                <w:szCs w:val="20"/>
              </w:rPr>
              <w:t xml:space="preserve"> genom verksamheten. Beskriv på vilket sätt målgruppen </w:t>
            </w:r>
            <w:r w:rsidR="00D41FC6" w:rsidRPr="00845134">
              <w:rPr>
                <w:rFonts w:eastAsiaTheme="majorEastAsia"/>
                <w:i/>
                <w:iCs/>
                <w:sz w:val="20"/>
                <w:szCs w:val="20"/>
              </w:rPr>
              <w:t>deltar</w:t>
            </w:r>
            <w:r w:rsidR="375B5CCB" w:rsidRPr="00845134">
              <w:rPr>
                <w:rFonts w:eastAsiaTheme="majorEastAsia"/>
                <w:i/>
                <w:iCs/>
                <w:sz w:val="20"/>
                <w:szCs w:val="20"/>
              </w:rPr>
              <w:t xml:space="preserve"> i </w:t>
            </w:r>
            <w:r w:rsidR="00EF67D0" w:rsidRPr="00845134">
              <w:rPr>
                <w:rFonts w:eastAsiaTheme="majorEastAsia"/>
                <w:i/>
                <w:iCs/>
                <w:sz w:val="20"/>
                <w:szCs w:val="20"/>
              </w:rPr>
              <w:t>verksamhetens</w:t>
            </w:r>
            <w:r w:rsidR="00522B2C" w:rsidRPr="00845134">
              <w:rPr>
                <w:rFonts w:eastAsiaTheme="majorEastAsia"/>
                <w:i/>
                <w:iCs/>
                <w:sz w:val="20"/>
                <w:szCs w:val="20"/>
              </w:rPr>
              <w:t xml:space="preserve"> planering, genomförande och uppföljning.</w:t>
            </w:r>
            <w:r w:rsidR="06CD6E46" w:rsidRPr="00845134">
              <w:rPr>
                <w:rFonts w:eastAsiaTheme="majorEastAsia"/>
                <w:i/>
                <w:iCs/>
                <w:sz w:val="20"/>
                <w:szCs w:val="20"/>
              </w:rPr>
              <w:t xml:space="preserve"> </w:t>
            </w:r>
            <w:r w:rsidR="375B5CCB" w:rsidRPr="00845134">
              <w:rPr>
                <w:rFonts w:eastAsiaTheme="majorEastAsia"/>
                <w:i/>
                <w:iCs/>
                <w:sz w:val="20"/>
                <w:szCs w:val="20"/>
              </w:rPr>
              <w:t xml:space="preserve">Om målgruppen inte har </w:t>
            </w:r>
            <w:r w:rsidR="46BB8CC9" w:rsidRPr="00845134">
              <w:rPr>
                <w:rFonts w:eastAsiaTheme="majorEastAsia"/>
                <w:i/>
                <w:iCs/>
                <w:sz w:val="20"/>
                <w:szCs w:val="20"/>
              </w:rPr>
              <w:t>inkluderats i processen</w:t>
            </w:r>
            <w:r w:rsidR="375B5CCB" w:rsidRPr="00845134">
              <w:rPr>
                <w:rFonts w:eastAsiaTheme="majorEastAsia"/>
                <w:i/>
                <w:iCs/>
                <w:sz w:val="20"/>
                <w:szCs w:val="20"/>
              </w:rPr>
              <w:t>, ange varför.</w:t>
            </w:r>
          </w:p>
        </w:tc>
      </w:tr>
      <w:tr w:rsidR="00010065" w14:paraId="04E008B4" w14:textId="77777777" w:rsidTr="5FA61AD6">
        <w:tc>
          <w:tcPr>
            <w:tcW w:w="9651" w:type="dxa"/>
            <w:gridSpan w:val="5"/>
            <w:shd w:val="clear" w:color="auto" w:fill="auto"/>
          </w:tcPr>
          <w:p w14:paraId="42907FDE" w14:textId="77777777" w:rsidR="00B773BE" w:rsidRDefault="00B773BE" w:rsidP="00B773BE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  <w:lang w:eastAsia="en-US"/>
              </w:rPr>
            </w:pPr>
          </w:p>
          <w:p w14:paraId="4B472EED" w14:textId="3977C36A" w:rsidR="00942C81" w:rsidRPr="00942C81" w:rsidRDefault="00942C81" w:rsidP="00B773BE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</w:rPr>
            </w:pPr>
          </w:p>
        </w:tc>
      </w:tr>
      <w:tr w:rsidR="00D7163A" w14:paraId="0B4A58B7" w14:textId="77777777" w:rsidTr="5FA61AD6">
        <w:tc>
          <w:tcPr>
            <w:tcW w:w="9651" w:type="dxa"/>
            <w:gridSpan w:val="5"/>
            <w:shd w:val="clear" w:color="auto" w:fill="99BFE9"/>
          </w:tcPr>
          <w:p w14:paraId="3B9F826B" w14:textId="77777777" w:rsidR="000B58D3" w:rsidRPr="000B58D3" w:rsidRDefault="066498C6" w:rsidP="5FA61AD6">
            <w:pPr>
              <w:pStyle w:val="Liststycke"/>
              <w:numPr>
                <w:ilvl w:val="1"/>
                <w:numId w:val="1"/>
              </w:numPr>
              <w:spacing w:after="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FA61AD6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Direkta målgrupper</w:t>
            </w:r>
          </w:p>
          <w:p w14:paraId="21BA8343" w14:textId="5442E959" w:rsidR="00D7163A" w:rsidRPr="000B58D3" w:rsidRDefault="743DD6C3" w:rsidP="000B58D3">
            <w:pPr>
              <w:ind w:left="36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0B58D3">
              <w:rPr>
                <w:i/>
                <w:iCs/>
                <w:color w:val="000000" w:themeColor="text2"/>
                <w:sz w:val="20"/>
                <w:szCs w:val="20"/>
              </w:rPr>
              <w:t>Ange endast det antal personer som direkt väntas nås av insatsen i tabellen.</w:t>
            </w:r>
            <w:r w:rsidR="000B58D3" w:rsidRPr="000B58D3">
              <w:rPr>
                <w:i/>
                <w:iCs/>
                <w:sz w:val="20"/>
                <w:szCs w:val="20"/>
              </w:rPr>
              <w:t xml:space="preserve"> Lägg till fler rader vid behov</w:t>
            </w:r>
          </w:p>
        </w:tc>
      </w:tr>
      <w:tr w:rsidR="00143F37" w14:paraId="47CB3430" w14:textId="77777777" w:rsidTr="5FA61AD6">
        <w:tc>
          <w:tcPr>
            <w:tcW w:w="2547" w:type="dxa"/>
            <w:shd w:val="clear" w:color="auto" w:fill="auto"/>
          </w:tcPr>
          <w:p w14:paraId="3E3A20E0" w14:textId="3318698C" w:rsidR="00143F37" w:rsidRPr="00DC656D" w:rsidRDefault="00143F37" w:rsidP="00B11F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Målgrupp</w:t>
            </w:r>
          </w:p>
        </w:tc>
        <w:tc>
          <w:tcPr>
            <w:tcW w:w="1843" w:type="dxa"/>
            <w:shd w:val="clear" w:color="auto" w:fill="auto"/>
          </w:tcPr>
          <w:p w14:paraId="570BF449" w14:textId="77777777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Antal kvinnor/flickor</w:t>
            </w:r>
          </w:p>
        </w:tc>
        <w:tc>
          <w:tcPr>
            <w:tcW w:w="1701" w:type="dxa"/>
            <w:shd w:val="clear" w:color="auto" w:fill="auto"/>
          </w:tcPr>
          <w:p w14:paraId="00A7763B" w14:textId="77777777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Antal män/pojkar</w:t>
            </w:r>
          </w:p>
        </w:tc>
        <w:tc>
          <w:tcPr>
            <w:tcW w:w="1629" w:type="dxa"/>
            <w:shd w:val="clear" w:color="auto" w:fill="auto"/>
          </w:tcPr>
          <w:p w14:paraId="336F6384" w14:textId="4724FCA4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Antal annat</w:t>
            </w:r>
            <w:r w:rsidR="00577126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alternativ</w:t>
            </w:r>
          </w:p>
        </w:tc>
        <w:tc>
          <w:tcPr>
            <w:tcW w:w="1931" w:type="dxa"/>
            <w:shd w:val="clear" w:color="auto" w:fill="auto"/>
          </w:tcPr>
          <w:p w14:paraId="53498DA1" w14:textId="6F8F6211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="00914C43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ANTAL</w:t>
            </w:r>
          </w:p>
        </w:tc>
      </w:tr>
      <w:tr w:rsidR="00143F37" w14:paraId="0EA50EAF" w14:textId="77777777" w:rsidTr="5FA61AD6">
        <w:tc>
          <w:tcPr>
            <w:tcW w:w="2547" w:type="dxa"/>
            <w:shd w:val="clear" w:color="auto" w:fill="auto"/>
          </w:tcPr>
          <w:p w14:paraId="599DFDBD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1C0F82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8BAB84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013FD720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92C96E2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F37" w14:paraId="27C8624A" w14:textId="77777777" w:rsidTr="5FA61AD6">
        <w:tc>
          <w:tcPr>
            <w:tcW w:w="2547" w:type="dxa"/>
            <w:shd w:val="clear" w:color="auto" w:fill="auto"/>
          </w:tcPr>
          <w:p w14:paraId="6D30FF7D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BC6518A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32E563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0596E108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843B020" w14:textId="77777777" w:rsidR="00143F37" w:rsidRPr="00DC656D" w:rsidRDefault="00143F37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333" w14:paraId="2250A760" w14:textId="77777777" w:rsidTr="5FA61AD6">
        <w:tc>
          <w:tcPr>
            <w:tcW w:w="2547" w:type="dxa"/>
            <w:shd w:val="clear" w:color="auto" w:fill="auto"/>
          </w:tcPr>
          <w:p w14:paraId="4D6F803B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973EFC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58246F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327A9CD4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4DF3713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333" w14:paraId="60B092AB" w14:textId="77777777" w:rsidTr="5FA61AD6">
        <w:tc>
          <w:tcPr>
            <w:tcW w:w="2547" w:type="dxa"/>
            <w:shd w:val="clear" w:color="auto" w:fill="auto"/>
          </w:tcPr>
          <w:p w14:paraId="0B31CEB1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0D3145A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C06F14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4D721673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CD41EDB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2333" w14:paraId="182B953E" w14:textId="77777777" w:rsidTr="5FA61AD6">
        <w:tc>
          <w:tcPr>
            <w:tcW w:w="2547" w:type="dxa"/>
            <w:shd w:val="clear" w:color="auto" w:fill="auto"/>
          </w:tcPr>
          <w:p w14:paraId="70F7A586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7960C19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5B1631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14:paraId="7B6F19FB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044BDA0" w14:textId="77777777" w:rsidR="00112333" w:rsidRPr="00DC656D" w:rsidRDefault="00112333" w:rsidP="00143F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3F37" w14:paraId="3B1AA919" w14:textId="77777777" w:rsidTr="5FA61AD6">
        <w:tc>
          <w:tcPr>
            <w:tcW w:w="2547" w:type="dxa"/>
            <w:shd w:val="clear" w:color="auto" w:fill="E6E6E6"/>
          </w:tcPr>
          <w:p w14:paraId="2021DDCA" w14:textId="00CC3B7B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="00BF7EE6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ANTAL</w:t>
            </w:r>
          </w:p>
        </w:tc>
        <w:tc>
          <w:tcPr>
            <w:tcW w:w="1843" w:type="dxa"/>
            <w:shd w:val="clear" w:color="auto" w:fill="E6E6E6"/>
          </w:tcPr>
          <w:p w14:paraId="4E46568A" w14:textId="77777777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6E6E6"/>
          </w:tcPr>
          <w:p w14:paraId="7B72C2E5" w14:textId="77777777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E6E6E6"/>
          </w:tcPr>
          <w:p w14:paraId="7CABD86E" w14:textId="77777777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E6E6E6"/>
          </w:tcPr>
          <w:p w14:paraId="679ADCEF" w14:textId="77777777" w:rsidR="00143F37" w:rsidRPr="00DC656D" w:rsidRDefault="00143F37" w:rsidP="00143F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979F2B5" w14:textId="77777777" w:rsidR="0046467F" w:rsidRDefault="0046467F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51"/>
      </w:tblGrid>
      <w:tr w:rsidR="0018663A" w14:paraId="11701B75" w14:textId="77777777" w:rsidTr="5FA61AD6">
        <w:tc>
          <w:tcPr>
            <w:tcW w:w="9651" w:type="dxa"/>
            <w:shd w:val="clear" w:color="auto" w:fill="99BFE9"/>
          </w:tcPr>
          <w:p w14:paraId="08D5E99F" w14:textId="61FD9CEC" w:rsidR="0018663A" w:rsidRPr="0046467F" w:rsidRDefault="0046467F" w:rsidP="0046467F">
            <w:pPr>
              <w:ind w:left="317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  <w:lastRenderedPageBreak/>
              <w:t xml:space="preserve">4.9 </w:t>
            </w:r>
            <w:r w:rsidR="397081D4" w:rsidRPr="0046467F"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  <w:t>Indirekta målgrupper</w:t>
            </w:r>
            <w:r w:rsidRPr="0046467F">
              <w:rPr>
                <w:rFonts w:ascii="Arial" w:hAnsi="Arial" w:cs="Arial"/>
                <w:b/>
                <w:bCs/>
                <w:color w:val="000000" w:themeColor="text2"/>
                <w:sz w:val="20"/>
                <w:szCs w:val="20"/>
              </w:rPr>
              <w:br/>
            </w:r>
            <w:r w:rsidR="00056780" w:rsidRPr="00845134">
              <w:rPr>
                <w:i/>
                <w:iCs/>
                <w:sz w:val="20"/>
                <w:szCs w:val="20"/>
              </w:rPr>
              <w:t>Ange eventuella målgrupper som indirekt väntas nås av insatsen</w:t>
            </w:r>
            <w:r w:rsidR="00961280" w:rsidRPr="00845134">
              <w:rPr>
                <w:i/>
                <w:iCs/>
                <w:sz w:val="20"/>
                <w:szCs w:val="20"/>
              </w:rPr>
              <w:t xml:space="preserve"> samt </w:t>
            </w:r>
            <w:r w:rsidR="00056780" w:rsidRPr="00845134">
              <w:rPr>
                <w:i/>
                <w:iCs/>
                <w:sz w:val="20"/>
                <w:szCs w:val="20"/>
              </w:rPr>
              <w:t xml:space="preserve">hur många personer </w:t>
            </w:r>
            <w:r w:rsidR="00961280" w:rsidRPr="00845134">
              <w:rPr>
                <w:i/>
                <w:iCs/>
                <w:sz w:val="20"/>
                <w:szCs w:val="20"/>
              </w:rPr>
              <w:t xml:space="preserve">ni </w:t>
            </w:r>
            <w:r w:rsidR="00056780" w:rsidRPr="00845134">
              <w:rPr>
                <w:i/>
                <w:iCs/>
                <w:sz w:val="20"/>
                <w:szCs w:val="20"/>
              </w:rPr>
              <w:t>förväntar</w:t>
            </w:r>
            <w:r w:rsidR="00961280" w:rsidRPr="00845134">
              <w:rPr>
                <w:i/>
                <w:iCs/>
                <w:sz w:val="20"/>
                <w:szCs w:val="20"/>
              </w:rPr>
              <w:t xml:space="preserve"> </w:t>
            </w:r>
            <w:r w:rsidR="00056780" w:rsidRPr="00845134">
              <w:rPr>
                <w:i/>
                <w:iCs/>
                <w:sz w:val="20"/>
                <w:szCs w:val="20"/>
              </w:rPr>
              <w:t>er att nå på detta sätt</w:t>
            </w:r>
            <w:r w:rsidR="00236CFB" w:rsidRPr="00845134">
              <w:rPr>
                <w:rFonts w:cstheme="minorHAnsi"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112333" w14:paraId="3F6E935F" w14:textId="77777777" w:rsidTr="5FA61AD6">
        <w:tc>
          <w:tcPr>
            <w:tcW w:w="9651" w:type="dxa"/>
            <w:shd w:val="clear" w:color="auto" w:fill="auto"/>
          </w:tcPr>
          <w:p w14:paraId="5AF72F9E" w14:textId="77777777" w:rsidR="00B773BE" w:rsidRDefault="00B773BE" w:rsidP="00B773BE">
            <w:pPr>
              <w:rPr>
                <w:rFonts w:asciiTheme="minorHAnsi" w:hAnsiTheme="minorHAnsi" w:cstheme="minorHAnsi"/>
                <w:color w:val="000000"/>
                <w:szCs w:val="22"/>
                <w:lang w:eastAsia="en-US"/>
              </w:rPr>
            </w:pPr>
          </w:p>
          <w:p w14:paraId="0C76AA43" w14:textId="0304672F" w:rsidR="00942C81" w:rsidRPr="00942C81" w:rsidRDefault="00942C81" w:rsidP="00B773BE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143F37" w14:paraId="17AD2A70" w14:textId="77777777" w:rsidTr="5FA61AD6">
        <w:tc>
          <w:tcPr>
            <w:tcW w:w="9651" w:type="dxa"/>
            <w:shd w:val="clear" w:color="auto" w:fill="99BFE9"/>
          </w:tcPr>
          <w:p w14:paraId="101884D9" w14:textId="21BD2ECA" w:rsidR="001A35BE" w:rsidRPr="003210EF" w:rsidRDefault="003210EF" w:rsidP="003210EF">
            <w:pPr>
              <w:ind w:left="317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3210EF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4.1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0</w:t>
            </w:r>
            <w:r w:rsidRPr="003210EF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 xml:space="preserve"> Samverkan och samarbeten</w:t>
            </w:r>
            <w:r w:rsidR="00143F37">
              <w:br/>
            </w:r>
            <w:r w:rsidR="7EAE286B" w:rsidRPr="00845134">
              <w:rPr>
                <w:i/>
                <w:iCs/>
                <w:sz w:val="20"/>
                <w:szCs w:val="20"/>
              </w:rPr>
              <w:t>Beskriv eventuellt samarbete och samverkan med andra aktörer samt det mervärde som detta har för insatsen.</w:t>
            </w:r>
            <w:r w:rsidR="2FC5363B" w:rsidRPr="00845134">
              <w:rPr>
                <w:i/>
                <w:iCs/>
                <w:sz w:val="20"/>
                <w:szCs w:val="20"/>
              </w:rPr>
              <w:t xml:space="preserve"> </w:t>
            </w:r>
            <w:r w:rsidR="7353AADE" w:rsidRPr="00845134">
              <w:rPr>
                <w:i/>
                <w:iCs/>
                <w:sz w:val="20"/>
                <w:szCs w:val="20"/>
              </w:rPr>
              <w:t>Om kontakten inte är etablerad än ska detta framgå.</w:t>
            </w:r>
          </w:p>
        </w:tc>
      </w:tr>
      <w:tr w:rsidR="008E6A4A" w14:paraId="565CD077" w14:textId="77777777" w:rsidTr="5FA61AD6">
        <w:tc>
          <w:tcPr>
            <w:tcW w:w="9651" w:type="dxa"/>
            <w:shd w:val="clear" w:color="auto" w:fill="auto"/>
          </w:tcPr>
          <w:p w14:paraId="1F460C14" w14:textId="77777777" w:rsidR="008E6A4A" w:rsidRDefault="008E6A4A" w:rsidP="008E6A4A">
            <w:pPr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zCs w:val="22"/>
              </w:rPr>
            </w:pPr>
          </w:p>
          <w:p w14:paraId="74A76F11" w14:textId="610BDDBA" w:rsidR="00942C81" w:rsidRPr="00942C81" w:rsidRDefault="00942C81" w:rsidP="008E6A4A">
            <w:pPr>
              <w:rPr>
                <w:rFonts w:asciiTheme="minorHAnsi" w:eastAsiaTheme="majorEastAsia" w:hAnsiTheme="minorHAnsi" w:cstheme="minorHAnsi"/>
                <w:b/>
                <w:bCs/>
                <w:color w:val="000000" w:themeColor="text1"/>
                <w:szCs w:val="22"/>
              </w:rPr>
            </w:pPr>
          </w:p>
        </w:tc>
      </w:tr>
      <w:tr w:rsidR="008E6A4A" w14:paraId="7D00C060" w14:textId="77777777" w:rsidTr="5FA61AD6">
        <w:tc>
          <w:tcPr>
            <w:tcW w:w="9651" w:type="dxa"/>
            <w:shd w:val="clear" w:color="auto" w:fill="99BFE9"/>
          </w:tcPr>
          <w:p w14:paraId="271C1FE8" w14:textId="3A912FD7" w:rsidR="008E6A4A" w:rsidRPr="00BA10BC" w:rsidRDefault="5C537138" w:rsidP="0046467F">
            <w:pPr>
              <w:ind w:left="357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4.1</w:t>
            </w:r>
            <w:r w:rsidR="00A01233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1</w:t>
            </w: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 xml:space="preserve"> </w:t>
            </w:r>
            <w:r w:rsidR="67F02F3D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Vidareförmedling av mede</w:t>
            </w:r>
            <w:r w:rsidR="6D091827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l</w:t>
            </w:r>
            <w:r w:rsidR="00942C81">
              <w:br/>
            </w:r>
            <w:r w:rsidR="4778A18E" w:rsidRPr="5FA61AD6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>Endast möjligt för insatser om mer än fem prisbasbelopp</w:t>
            </w:r>
            <w:r w:rsidR="4D1A6453" w:rsidRPr="5FA61AD6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 xml:space="preserve">. </w:t>
            </w:r>
            <w:r w:rsidR="00DB2A7E">
              <w:rPr>
                <w:rFonts w:eastAsiaTheme="majorEastAsia"/>
                <w:bCs/>
                <w:i/>
                <w:color w:val="000000" w:themeColor="text1"/>
                <w:sz w:val="20"/>
                <w:szCs w:val="20"/>
              </w:rPr>
              <w:t xml:space="preserve">Motivera vidareförmedlingen av medel och hur </w:t>
            </w:r>
            <w:r w:rsidR="000B58D3">
              <w:rPr>
                <w:rFonts w:eastAsiaTheme="majorEastAsia"/>
                <w:bCs/>
                <w:i/>
                <w:color w:val="000000" w:themeColor="text1"/>
                <w:sz w:val="20"/>
                <w:szCs w:val="20"/>
              </w:rPr>
              <w:t xml:space="preserve">  </w:t>
            </w:r>
            <w:r w:rsidR="00DB2A7E">
              <w:rPr>
                <w:rFonts w:eastAsiaTheme="majorEastAsia"/>
                <w:bCs/>
                <w:i/>
                <w:color w:val="000000" w:themeColor="text1"/>
                <w:sz w:val="20"/>
                <w:szCs w:val="20"/>
              </w:rPr>
              <w:t xml:space="preserve">denna </w:t>
            </w:r>
            <w:r w:rsidR="00DB2A7E" w:rsidRPr="5FA61AD6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>bidra</w:t>
            </w:r>
            <w:r w:rsidR="00DB2A7E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>r</w:t>
            </w:r>
            <w:r w:rsidR="00DB2A7E" w:rsidRPr="5FA61AD6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 xml:space="preserve"> till </w:t>
            </w:r>
            <w:r w:rsidR="00DB2A7E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 xml:space="preserve">verksamhetens </w:t>
            </w:r>
            <w:r w:rsidR="00DB2A7E" w:rsidRPr="5FA61AD6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>mål och resultat</w:t>
            </w:r>
            <w:r w:rsidR="7EAE286B" w:rsidRPr="5FA61AD6"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 w:val="20"/>
                <w:szCs w:val="20"/>
              </w:rPr>
              <w:t>. Ange namn på mottagande organisation, om ni har arbetat med organisationen tidigare samt hur ni kommer följa upp att medlen används enligt plan.</w:t>
            </w:r>
          </w:p>
        </w:tc>
      </w:tr>
      <w:tr w:rsidR="00112333" w14:paraId="7DD5FC12" w14:textId="77777777" w:rsidTr="5FA61AD6">
        <w:tc>
          <w:tcPr>
            <w:tcW w:w="9651" w:type="dxa"/>
            <w:shd w:val="clear" w:color="auto" w:fill="auto"/>
          </w:tcPr>
          <w:p w14:paraId="23406A52" w14:textId="77777777" w:rsidR="00BB0BE7" w:rsidRDefault="00BB0BE7" w:rsidP="00BB0BE7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  <w:lang w:eastAsia="en-US"/>
              </w:rPr>
            </w:pPr>
          </w:p>
          <w:p w14:paraId="1B9352A3" w14:textId="3D41E023" w:rsidR="00F9271A" w:rsidRPr="00F9271A" w:rsidRDefault="00F9271A" w:rsidP="00BB0BE7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</w:rPr>
            </w:pPr>
          </w:p>
        </w:tc>
      </w:tr>
      <w:tr w:rsidR="00CD494E" w14:paraId="0FED75A2" w14:textId="77777777" w:rsidTr="5FA61AD6">
        <w:tc>
          <w:tcPr>
            <w:tcW w:w="9651" w:type="dxa"/>
            <w:shd w:val="clear" w:color="auto" w:fill="99BFE9"/>
          </w:tcPr>
          <w:p w14:paraId="15343BF9" w14:textId="3A67B397" w:rsidR="00CD494E" w:rsidRPr="00AE0FE7" w:rsidRDefault="5C537138" w:rsidP="0A30D816">
            <w:pPr>
              <w:ind w:left="36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4.1</w:t>
            </w:r>
            <w:r w:rsidR="00A01233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2</w:t>
            </w:r>
            <w:r w:rsidR="2EC3BDDE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 xml:space="preserve"> </w:t>
            </w:r>
            <w:r w:rsidR="39F7A406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 xml:space="preserve">Hur arbetar ni med </w:t>
            </w:r>
            <w:r w:rsidR="6D091827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konflikt, jämställdhet och milj</w:t>
            </w:r>
            <w:r w:rsidR="7EC9F1EB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ö/klimatperspektiv</w:t>
            </w:r>
            <w:r w:rsidR="39F7A406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 xml:space="preserve"> i er verksamhet?</w:t>
            </w:r>
            <w:r w:rsidR="00942C81">
              <w:br/>
            </w:r>
            <w:r w:rsidR="00EC5612" w:rsidRP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  <w:lang w:eastAsia="en-US"/>
              </w:rPr>
              <w:t>Beskriv hur</w:t>
            </w:r>
            <w:r w:rsidR="00593627" w:rsidRP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ni inkluderar</w:t>
            </w:r>
            <w:r w:rsidR="00EC5612" w:rsidRP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ovan nämnda perspektiv i planering, genomförande och uppföljning av </w:t>
            </w:r>
            <w:r w:rsidR="000B58D3" w:rsidRP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1230BC" w:rsidRP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  <w:lang w:eastAsia="en-US"/>
              </w:rPr>
              <w:t>verksamheten</w:t>
            </w:r>
            <w:r w:rsidR="00D76CC8" w:rsidRP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  <w:lang w:eastAsia="en-US"/>
              </w:rPr>
              <w:t>.</w:t>
            </w:r>
          </w:p>
        </w:tc>
      </w:tr>
      <w:tr w:rsidR="00F722FA" w14:paraId="786A48E5" w14:textId="77777777" w:rsidTr="5FA61AD6">
        <w:tc>
          <w:tcPr>
            <w:tcW w:w="9651" w:type="dxa"/>
            <w:shd w:val="clear" w:color="auto" w:fill="auto"/>
          </w:tcPr>
          <w:p w14:paraId="4D0382DD" w14:textId="77777777" w:rsidR="00F722FA" w:rsidRDefault="00F722FA" w:rsidP="00F722FA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  <w:p w14:paraId="566B961A" w14:textId="0447DB82" w:rsidR="00F9271A" w:rsidRPr="00F9271A" w:rsidRDefault="00F9271A">
            <w:pPr>
              <w:rPr>
                <w:rFonts w:asciiTheme="minorHAnsi" w:eastAsiaTheme="majorEastAsia" w:hAnsiTheme="minorHAnsi" w:cstheme="minorBidi"/>
                <w:i/>
                <w:iCs/>
                <w:color w:val="000000" w:themeColor="text2"/>
                <w:szCs w:val="22"/>
              </w:rPr>
            </w:pPr>
          </w:p>
        </w:tc>
      </w:tr>
      <w:tr w:rsidR="00F722FA" w14:paraId="7EBCCC77" w14:textId="77777777" w:rsidTr="5FA61AD6">
        <w:tc>
          <w:tcPr>
            <w:tcW w:w="9651" w:type="dxa"/>
            <w:shd w:val="clear" w:color="auto" w:fill="99BFE9"/>
          </w:tcPr>
          <w:p w14:paraId="36087D54" w14:textId="2E895AA8" w:rsidR="00F722FA" w:rsidRPr="00AE0FE7" w:rsidRDefault="5C537138" w:rsidP="5FA61AD6">
            <w:pPr>
              <w:ind w:left="360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4.1</w:t>
            </w:r>
            <w:r w:rsidR="00A01233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3</w:t>
            </w:r>
            <w:r w:rsidR="2EC3BDDE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 xml:space="preserve"> </w:t>
            </w:r>
            <w:r w:rsidR="5FEB2CF4" w:rsidRPr="5FA61AD6">
              <w:rPr>
                <w:rFonts w:asciiTheme="majorHAnsi" w:eastAsiaTheme="majorEastAsia" w:hAnsiTheme="majorHAnsi" w:cstheme="majorBidi"/>
                <w:b/>
                <w:bCs/>
                <w:color w:val="000000" w:themeColor="text2"/>
                <w:sz w:val="20"/>
                <w:szCs w:val="20"/>
              </w:rPr>
              <w:t>Antikorruption</w:t>
            </w:r>
            <w:r w:rsidR="00942C81" w:rsidRPr="00E84AC9">
              <w:br/>
            </w:r>
            <w:r w:rsidR="1C2661B6" w:rsidRPr="00E84AC9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</w:rPr>
              <w:t xml:space="preserve">Beskriv hur ni jobbar med antikorruption och hur ni säkerställer att korruption undviks, även vad </w:t>
            </w:r>
            <w:proofErr w:type="gramStart"/>
            <w:r w:rsidR="1C2661B6" w:rsidRPr="00E84AC9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</w:rPr>
              <w:t xml:space="preserve">gäller </w:t>
            </w:r>
            <w:r w:rsid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</w:rPr>
              <w:t xml:space="preserve"> </w:t>
            </w:r>
            <w:r w:rsidR="1C2661B6" w:rsidRPr="000B58D3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</w:rPr>
              <w:t>upphan</w:t>
            </w:r>
            <w:r w:rsidR="1C2661B6" w:rsidRPr="00E84AC9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</w:rPr>
              <w:t>dling</w:t>
            </w:r>
            <w:proofErr w:type="gramEnd"/>
            <w:r w:rsidR="1C2661B6" w:rsidRPr="00E84AC9">
              <w:rPr>
                <w:rFonts w:asciiTheme="minorHAnsi" w:eastAsiaTheme="majorEastAsia" w:hAnsiTheme="minorHAnsi" w:cstheme="minorBidi"/>
                <w:i/>
                <w:iCs/>
                <w:sz w:val="20"/>
                <w:szCs w:val="20"/>
              </w:rPr>
              <w:t xml:space="preserve"> av varor och tjänster samt vidareförmedling av medel om ni söker bidrag för sådana kostnader.</w:t>
            </w:r>
          </w:p>
        </w:tc>
      </w:tr>
      <w:tr w:rsidR="00F722FA" w14:paraId="0C6D6F3F" w14:textId="77777777" w:rsidTr="5FA61AD6">
        <w:tc>
          <w:tcPr>
            <w:tcW w:w="9651" w:type="dxa"/>
            <w:shd w:val="clear" w:color="auto" w:fill="auto"/>
          </w:tcPr>
          <w:p w14:paraId="0AC81BD3" w14:textId="77777777" w:rsidR="00F722FA" w:rsidRDefault="00F722FA" w:rsidP="00F722FA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  <w:lang w:eastAsia="en-US"/>
              </w:rPr>
            </w:pPr>
          </w:p>
          <w:p w14:paraId="1F293F48" w14:textId="587B3C60" w:rsidR="00F9271A" w:rsidRPr="00F9271A" w:rsidRDefault="00F9271A" w:rsidP="00F722FA">
            <w:pPr>
              <w:rPr>
                <w:rFonts w:asciiTheme="minorHAnsi" w:eastAsiaTheme="majorEastAsia" w:hAnsiTheme="minorHAnsi" w:cstheme="minorHAnsi"/>
                <w:bCs/>
                <w:color w:val="000000" w:themeColor="text1"/>
                <w:szCs w:val="22"/>
              </w:rPr>
            </w:pPr>
          </w:p>
        </w:tc>
      </w:tr>
      <w:tr w:rsidR="00F722FA" w14:paraId="4875C64E" w14:textId="77777777" w:rsidTr="5FA61AD6">
        <w:tc>
          <w:tcPr>
            <w:tcW w:w="9651" w:type="dxa"/>
            <w:shd w:val="clear" w:color="auto" w:fill="99BFE9"/>
          </w:tcPr>
          <w:p w14:paraId="1A8DAEC0" w14:textId="2BA9F15E" w:rsidR="00F722FA" w:rsidRPr="00AE0FE7" w:rsidRDefault="00942C81" w:rsidP="00AE0FE7">
            <w:pPr>
              <w:ind w:left="36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>4.1</w:t>
            </w:r>
            <w:r w:rsidR="00A0123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AE0FE7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54E7B" w:rsidRPr="00754E7B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>Bärkraftighet och bestående effekter</w:t>
            </w:r>
            <w:r w:rsidR="002F196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C31AD0" w:rsidRPr="00E84AC9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Beskriv hur ni arbetar för att insatsen ska bidra till bestående effekter samt vilka resultat som kommer</w:t>
            </w:r>
            <w:r w:rsidR="000B58D3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C31AD0" w:rsidRPr="000B58D3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finnas</w:t>
            </w:r>
            <w:r w:rsidR="00C31AD0" w:rsidRPr="00E84AC9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kvar efter avslutad insats.</w:t>
            </w:r>
          </w:p>
        </w:tc>
      </w:tr>
      <w:tr w:rsidR="00754E7B" w14:paraId="1CB7A9A9" w14:textId="77777777" w:rsidTr="5FA61AD6">
        <w:tc>
          <w:tcPr>
            <w:tcW w:w="9651" w:type="dxa"/>
            <w:shd w:val="clear" w:color="auto" w:fill="auto"/>
          </w:tcPr>
          <w:p w14:paraId="647A4D36" w14:textId="77777777" w:rsidR="00754E7B" w:rsidRDefault="00754E7B" w:rsidP="00754E7B">
            <w:pP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Cs w:val="22"/>
              </w:rPr>
            </w:pPr>
          </w:p>
          <w:p w14:paraId="71B08A54" w14:textId="327F9B6C" w:rsidR="00754E7B" w:rsidRPr="00754E7B" w:rsidRDefault="00754E7B" w:rsidP="00754E7B">
            <w:pP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Cs w:val="22"/>
              </w:rPr>
            </w:pPr>
          </w:p>
        </w:tc>
      </w:tr>
      <w:tr w:rsidR="00754E7B" w14:paraId="135D7239" w14:textId="77777777" w:rsidTr="5FA61AD6">
        <w:tc>
          <w:tcPr>
            <w:tcW w:w="9651" w:type="dxa"/>
            <w:shd w:val="clear" w:color="auto" w:fill="99BFE9"/>
          </w:tcPr>
          <w:p w14:paraId="5979090F" w14:textId="43CA8E4E" w:rsidR="00754E7B" w:rsidRDefault="00754E7B" w:rsidP="00AE0FE7">
            <w:pPr>
              <w:ind w:left="36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>4.1</w:t>
            </w:r>
            <w:r w:rsidR="00A01233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Uppföljning, </w:t>
            </w:r>
            <w:r w:rsidRPr="00AE0FE7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>utvärdering</w:t>
            </w: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och lärande</w:t>
            </w:r>
            <w:r w:rsidR="00487745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96087" w:rsidRPr="00E84AC9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</w:rPr>
              <w:br/>
            </w:r>
            <w:r w:rsidR="00296087" w:rsidRPr="00E84AC9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Beskriv hur ni avs</w:t>
            </w:r>
            <w:r w:rsidR="00296087" w:rsidRPr="000B58D3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er följa upp och utvärdera insatsen för att säkerställa att den leder till förväntade mål</w:t>
            </w:r>
            <w:r w:rsidR="000B58D3" w:rsidRPr="000B58D3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96087" w:rsidRPr="000B58D3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>och resultat.</w:t>
            </w:r>
            <w:r w:rsidR="00296087" w:rsidRPr="00E84AC9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Beskriv även hur ni planerar förvalta lärdomar från insatsen i er fortsatta verksamhet.</w:t>
            </w:r>
            <w:r w:rsidR="001651C1" w:rsidRPr="00E84AC9">
              <w:rPr>
                <w:rFonts w:asciiTheme="minorHAnsi" w:eastAsiaTheme="majorEastAsia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9792C" w14:paraId="5F94FAC3" w14:textId="77777777" w:rsidTr="5FA61AD6">
        <w:tc>
          <w:tcPr>
            <w:tcW w:w="9651" w:type="dxa"/>
            <w:shd w:val="clear" w:color="auto" w:fill="auto"/>
          </w:tcPr>
          <w:p w14:paraId="5EBD42E1" w14:textId="77777777" w:rsidR="00B84AC1" w:rsidRDefault="00B84AC1" w:rsidP="00A22B09">
            <w:pPr>
              <w:rPr>
                <w:rFonts w:eastAsiaTheme="majorEastAsia" w:cstheme="minorHAnsi"/>
                <w:b/>
                <w:bCs/>
                <w:color w:val="000000" w:themeColor="text1"/>
                <w:szCs w:val="22"/>
              </w:rPr>
            </w:pPr>
          </w:p>
          <w:p w14:paraId="5CAC786E" w14:textId="66FEF9AD" w:rsidR="00F9271A" w:rsidRPr="00F9271A" w:rsidRDefault="00F9271A" w:rsidP="00A22B09">
            <w:pPr>
              <w:rPr>
                <w:rFonts w:eastAsiaTheme="majorEastAsia" w:cstheme="minorHAnsi"/>
                <w:b/>
                <w:bCs/>
                <w:color w:val="000000" w:themeColor="text1"/>
                <w:szCs w:val="22"/>
              </w:rPr>
            </w:pPr>
          </w:p>
        </w:tc>
      </w:tr>
    </w:tbl>
    <w:p w14:paraId="7B4B49E1" w14:textId="69E5CE7E" w:rsidR="00693E36" w:rsidRDefault="00693E36" w:rsidP="00E10064">
      <w:pPr>
        <w:rPr>
          <w:rFonts w:asciiTheme="majorHAnsi" w:hAnsiTheme="majorHAnsi" w:cstheme="majorHAnsi"/>
          <w:b/>
          <w:spacing w:val="1"/>
          <w:sz w:val="20"/>
          <w:szCs w:val="20"/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28"/>
        <w:gridCol w:w="2023"/>
      </w:tblGrid>
      <w:tr w:rsidR="00E856DF" w14:paraId="18118653" w14:textId="77777777" w:rsidTr="5FA61AD6">
        <w:tc>
          <w:tcPr>
            <w:tcW w:w="9651" w:type="dxa"/>
            <w:gridSpan w:val="2"/>
            <w:shd w:val="clear" w:color="auto" w:fill="005FC8" w:themeFill="accent4"/>
          </w:tcPr>
          <w:p w14:paraId="31DA01AF" w14:textId="12846180" w:rsidR="00E856DF" w:rsidRPr="005C71F6" w:rsidRDefault="00E856DF" w:rsidP="00AE0FE7">
            <w:pPr>
              <w:pStyle w:val="Rubrik2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5C71F6">
              <w:rPr>
                <w:color w:val="FFFFFF" w:themeColor="background1"/>
              </w:rPr>
              <w:t>Budget</w:t>
            </w:r>
          </w:p>
          <w:p w14:paraId="137F5CA3" w14:textId="77777777" w:rsidR="00E856DF" w:rsidRPr="005C71F6" w:rsidRDefault="00E856DF" w:rsidP="004461B2">
            <w:pP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</w:tr>
      <w:tr w:rsidR="00E856DF" w14:paraId="00288825" w14:textId="77777777" w:rsidTr="5FA61AD6">
        <w:tc>
          <w:tcPr>
            <w:tcW w:w="9651" w:type="dxa"/>
            <w:gridSpan w:val="2"/>
            <w:shd w:val="clear" w:color="auto" w:fill="99BFE9"/>
          </w:tcPr>
          <w:p w14:paraId="03B8F792" w14:textId="76D6B4AB" w:rsidR="00E856DF" w:rsidRPr="005C71F6" w:rsidRDefault="00E856DF">
            <w:pP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 w:rsidRPr="00A03C43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Budget </w:t>
            </w:r>
          </w:p>
          <w:p w14:paraId="735ADEF6" w14:textId="60A0E128" w:rsidR="005222F7" w:rsidRPr="00A03C43" w:rsidRDefault="415651ED" w:rsidP="5FA61AD6">
            <w:pPr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Beskriv</w:t>
            </w:r>
            <w:r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och motivera</w:t>
            </w:r>
            <w:r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era planerade utgifter och kostnader utifrån budgetposterna som anges nedan</w:t>
            </w:r>
            <w:r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. </w:t>
            </w:r>
            <w:r w:rsidR="1A840C1E" w:rsidRPr="00E84AC9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Den beskrivande texten </w:t>
            </w:r>
            <w:r w:rsidR="0D0A5103" w:rsidRPr="00E84AC9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bör vara så detaljerad som möjligt </w:t>
            </w:r>
            <w:r w:rsidR="1A840C1E" w:rsidRPr="00E84AC9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en-US"/>
              </w:rPr>
              <w:t>då den utgör ett</w:t>
            </w:r>
            <w:r w:rsidR="0D0A5103" w:rsidRPr="00E84AC9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viktigt</w:t>
            </w:r>
            <w:r w:rsidR="1A840C1E" w:rsidRPr="00E84AC9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underlag för bedömningen av er ansökan.</w:t>
            </w:r>
            <w:r w:rsidR="1A840C1E"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Följ instruktionern</w:t>
            </w:r>
            <w:r w:rsidR="543FEAB8" w:rsidRPr="5FA61AD6">
              <w:rPr>
                <w:rFonts w:asciiTheme="minorHAnsi" w:hAnsiTheme="minorHAnsi" w:cstheme="minorBidi"/>
                <w:i/>
                <w:iCs/>
                <w:sz w:val="20"/>
                <w:szCs w:val="20"/>
                <w:lang w:eastAsia="en-US"/>
              </w:rPr>
              <w:t>a i handboken.</w:t>
            </w:r>
          </w:p>
        </w:tc>
      </w:tr>
      <w:tr w:rsidR="005C71F6" w14:paraId="13D6B8B3" w14:textId="77777777" w:rsidTr="5FA61AD6">
        <w:tc>
          <w:tcPr>
            <w:tcW w:w="9651" w:type="dxa"/>
            <w:gridSpan w:val="2"/>
            <w:shd w:val="clear" w:color="auto" w:fill="99BFE9"/>
          </w:tcPr>
          <w:p w14:paraId="7BCD738C" w14:textId="08688354" w:rsidR="00AC3D62" w:rsidRPr="00A03C43" w:rsidRDefault="005C71F6" w:rsidP="00AE0FE7">
            <w:pPr>
              <w:pStyle w:val="Liststycke"/>
              <w:numPr>
                <w:ilvl w:val="1"/>
                <w:numId w:val="2"/>
              </w:numPr>
              <w:spacing w:after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Personalkostnader</w:t>
            </w:r>
          </w:p>
        </w:tc>
      </w:tr>
      <w:tr w:rsidR="0063688B" w14:paraId="47BE4582" w14:textId="77777777" w:rsidTr="5FA61AD6">
        <w:tc>
          <w:tcPr>
            <w:tcW w:w="7628" w:type="dxa"/>
            <w:shd w:val="clear" w:color="auto" w:fill="auto"/>
          </w:tcPr>
          <w:p w14:paraId="265AAAB5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7F53AA6E" w14:textId="04A0B824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63688B" w14:paraId="1E7A1B4E" w14:textId="77777777" w:rsidTr="5FA61AD6">
        <w:tc>
          <w:tcPr>
            <w:tcW w:w="7628" w:type="dxa"/>
            <w:shd w:val="clear" w:color="auto" w:fill="E6E6E6"/>
          </w:tcPr>
          <w:p w14:paraId="22BACBB9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732646E1" w14:textId="24C4F799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63688B" w14:paraId="2103CBC6" w14:textId="77777777" w:rsidTr="5FA61AD6">
        <w:tc>
          <w:tcPr>
            <w:tcW w:w="7628" w:type="dxa"/>
            <w:shd w:val="clear" w:color="auto" w:fill="E6E6E6"/>
          </w:tcPr>
          <w:p w14:paraId="07C92E69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4C061942" w14:textId="335B7D1A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63688B" w14:paraId="023ECB08" w14:textId="77777777" w:rsidTr="5FA61AD6">
        <w:tc>
          <w:tcPr>
            <w:tcW w:w="7628" w:type="dxa"/>
            <w:shd w:val="clear" w:color="auto" w:fill="9FC7E9"/>
          </w:tcPr>
          <w:p w14:paraId="50312E9F" w14:textId="77777777" w:rsidR="0063688B" w:rsidRDefault="0063688B" w:rsidP="0063688B">
            <w:pPr>
              <w:pStyle w:val="Liststycke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09D66DCB" w14:textId="57DB2416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5C71F6" w14:paraId="3396659F" w14:textId="77777777" w:rsidTr="5FA61AD6">
        <w:tc>
          <w:tcPr>
            <w:tcW w:w="9651" w:type="dxa"/>
            <w:gridSpan w:val="2"/>
            <w:shd w:val="clear" w:color="auto" w:fill="99BFE9"/>
          </w:tcPr>
          <w:p w14:paraId="4FE2319E" w14:textId="795C5B1A" w:rsidR="005222F7" w:rsidRPr="00A22B09" w:rsidRDefault="005C71F6" w:rsidP="00AE0FE7">
            <w:pPr>
              <w:pStyle w:val="Liststycke"/>
              <w:numPr>
                <w:ilvl w:val="1"/>
                <w:numId w:val="2"/>
              </w:numPr>
              <w:spacing w:after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Externa tjänster</w:t>
            </w:r>
          </w:p>
        </w:tc>
      </w:tr>
      <w:tr w:rsidR="00BE706D" w14:paraId="027BB60A" w14:textId="77777777" w:rsidTr="5FA61AD6">
        <w:tc>
          <w:tcPr>
            <w:tcW w:w="7628" w:type="dxa"/>
            <w:shd w:val="clear" w:color="auto" w:fill="auto"/>
          </w:tcPr>
          <w:p w14:paraId="6834258B" w14:textId="77777777" w:rsidR="00BE706D" w:rsidRPr="00F3681A" w:rsidRDefault="00BE706D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2D0DB8EA" w14:textId="671FEF40" w:rsidR="00BE706D" w:rsidRDefault="00A6431C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</w:t>
            </w:r>
            <w:r w:rsidR="00BE706D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umma år 1:</w:t>
            </w:r>
          </w:p>
        </w:tc>
      </w:tr>
      <w:tr w:rsidR="00BE706D" w14:paraId="18F06C3D" w14:textId="77777777" w:rsidTr="5FA61AD6">
        <w:tc>
          <w:tcPr>
            <w:tcW w:w="7628" w:type="dxa"/>
            <w:shd w:val="clear" w:color="auto" w:fill="E6E6E6"/>
          </w:tcPr>
          <w:p w14:paraId="6AED015C" w14:textId="77777777" w:rsidR="00BE706D" w:rsidRPr="00F3681A" w:rsidRDefault="00BE706D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215A1BFD" w14:textId="011E8E18" w:rsidR="00BE706D" w:rsidRDefault="00A6431C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</w:t>
            </w:r>
            <w:r w:rsidR="00BE706D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umma år 2:</w:t>
            </w:r>
          </w:p>
        </w:tc>
      </w:tr>
      <w:tr w:rsidR="00BE706D" w14:paraId="41067AD8" w14:textId="77777777" w:rsidTr="5FA61AD6">
        <w:tc>
          <w:tcPr>
            <w:tcW w:w="7628" w:type="dxa"/>
            <w:shd w:val="clear" w:color="auto" w:fill="E6E6E6"/>
          </w:tcPr>
          <w:p w14:paraId="1A8D1121" w14:textId="77777777" w:rsidR="00BE706D" w:rsidRPr="00F3681A" w:rsidRDefault="00BE706D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30D6F1C9" w14:textId="6F6A43FC" w:rsidR="00BE706D" w:rsidRDefault="00A6431C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</w:t>
            </w:r>
            <w:r w:rsidR="00BE706D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umma år 3:</w:t>
            </w:r>
          </w:p>
        </w:tc>
      </w:tr>
      <w:tr w:rsidR="00061801" w14:paraId="029F47D6" w14:textId="77777777" w:rsidTr="5FA61AD6">
        <w:tc>
          <w:tcPr>
            <w:tcW w:w="7628" w:type="dxa"/>
            <w:shd w:val="clear" w:color="auto" w:fill="99BFE9"/>
          </w:tcPr>
          <w:p w14:paraId="63711556" w14:textId="77777777" w:rsidR="00061801" w:rsidRDefault="00061801" w:rsidP="00A22B09">
            <w:pPr>
              <w:pStyle w:val="Liststycke"/>
              <w:spacing w:after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044C6A86" w14:textId="717F3208" w:rsidR="00061801" w:rsidRDefault="00A6431C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</w:t>
            </w:r>
            <w:r w:rsidR="00061801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:</w:t>
            </w:r>
          </w:p>
        </w:tc>
      </w:tr>
      <w:tr w:rsidR="005C71F6" w14:paraId="2B5730AD" w14:textId="77777777" w:rsidTr="5FA61AD6">
        <w:tc>
          <w:tcPr>
            <w:tcW w:w="9651" w:type="dxa"/>
            <w:gridSpan w:val="2"/>
            <w:shd w:val="clear" w:color="auto" w:fill="99BFE9"/>
          </w:tcPr>
          <w:p w14:paraId="07BE51DD" w14:textId="3E908E22" w:rsidR="00BE6C4B" w:rsidRPr="00A22B09" w:rsidRDefault="005C71F6" w:rsidP="00AE0FE7">
            <w:pPr>
              <w:pStyle w:val="Liststycke"/>
              <w:numPr>
                <w:ilvl w:val="1"/>
                <w:numId w:val="2"/>
              </w:numPr>
              <w:spacing w:after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Resor, kost och logi</w:t>
            </w:r>
          </w:p>
        </w:tc>
      </w:tr>
      <w:tr w:rsidR="0063688B" w14:paraId="391539D4" w14:textId="77777777" w:rsidTr="5FA61AD6">
        <w:tc>
          <w:tcPr>
            <w:tcW w:w="7628" w:type="dxa"/>
            <w:shd w:val="clear" w:color="auto" w:fill="auto"/>
          </w:tcPr>
          <w:p w14:paraId="2C6781AC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19E674A2" w14:textId="459ED568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63688B" w14:paraId="32F4816A" w14:textId="77777777" w:rsidTr="5FA61AD6">
        <w:tc>
          <w:tcPr>
            <w:tcW w:w="7628" w:type="dxa"/>
            <w:shd w:val="clear" w:color="auto" w:fill="E6E6E6"/>
          </w:tcPr>
          <w:p w14:paraId="27B8834D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6C91DDBD" w14:textId="796DDE2E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63688B" w14:paraId="76D092C2" w14:textId="77777777" w:rsidTr="5FA61AD6">
        <w:tc>
          <w:tcPr>
            <w:tcW w:w="7628" w:type="dxa"/>
            <w:shd w:val="clear" w:color="auto" w:fill="E6E6E6"/>
          </w:tcPr>
          <w:p w14:paraId="6275C6B8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5B556A01" w14:textId="06F17E08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63688B" w14:paraId="73E0A36E" w14:textId="77777777" w:rsidTr="5FA61AD6">
        <w:tc>
          <w:tcPr>
            <w:tcW w:w="7628" w:type="dxa"/>
            <w:shd w:val="clear" w:color="auto" w:fill="9FC7E9"/>
          </w:tcPr>
          <w:p w14:paraId="1CEB6DA9" w14:textId="77777777" w:rsidR="0063688B" w:rsidRDefault="0063688B" w:rsidP="0063688B">
            <w:pPr>
              <w:pStyle w:val="Liststycke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0EDA9DB3" w14:textId="797C9AFF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5C71F6" w14:paraId="72E3D888" w14:textId="77777777" w:rsidTr="5FA61AD6">
        <w:tc>
          <w:tcPr>
            <w:tcW w:w="9651" w:type="dxa"/>
            <w:gridSpan w:val="2"/>
            <w:shd w:val="clear" w:color="auto" w:fill="99BFE9"/>
          </w:tcPr>
          <w:p w14:paraId="35BEC6F8" w14:textId="5796763E" w:rsidR="00CC737C" w:rsidRPr="00A22B09" w:rsidRDefault="005C71F6" w:rsidP="00AE0FE7">
            <w:pPr>
              <w:pStyle w:val="Liststycke"/>
              <w:numPr>
                <w:ilvl w:val="1"/>
                <w:numId w:val="2"/>
              </w:numPr>
              <w:spacing w:after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Informationsspridning och kommunikation</w:t>
            </w:r>
          </w:p>
        </w:tc>
      </w:tr>
      <w:tr w:rsidR="0063688B" w14:paraId="5AE781D7" w14:textId="77777777" w:rsidTr="5FA61AD6">
        <w:tc>
          <w:tcPr>
            <w:tcW w:w="7628" w:type="dxa"/>
            <w:shd w:val="clear" w:color="auto" w:fill="auto"/>
          </w:tcPr>
          <w:p w14:paraId="4BEC3A37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40821EE1" w14:textId="07A32065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63688B" w14:paraId="7754FAFB" w14:textId="77777777" w:rsidTr="5FA61AD6">
        <w:tc>
          <w:tcPr>
            <w:tcW w:w="7628" w:type="dxa"/>
            <w:shd w:val="clear" w:color="auto" w:fill="E6E6E6"/>
          </w:tcPr>
          <w:p w14:paraId="34F11D6C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21027BD2" w14:textId="181E87DA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63688B" w14:paraId="77E92C73" w14:textId="77777777" w:rsidTr="5FA61AD6">
        <w:tc>
          <w:tcPr>
            <w:tcW w:w="7628" w:type="dxa"/>
            <w:shd w:val="clear" w:color="auto" w:fill="E6E6E6"/>
          </w:tcPr>
          <w:p w14:paraId="48001F96" w14:textId="77777777" w:rsidR="0063688B" w:rsidRPr="00F3681A" w:rsidRDefault="0063688B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47C8A831" w14:textId="664E82C5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63688B" w14:paraId="38948E0B" w14:textId="77777777" w:rsidTr="5FA61AD6">
        <w:tc>
          <w:tcPr>
            <w:tcW w:w="7628" w:type="dxa"/>
            <w:shd w:val="clear" w:color="auto" w:fill="9FC7E9"/>
          </w:tcPr>
          <w:p w14:paraId="7F79589D" w14:textId="77777777" w:rsidR="0063688B" w:rsidRDefault="0063688B" w:rsidP="0063688B">
            <w:pPr>
              <w:pStyle w:val="Liststycke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6D498587" w14:textId="6CFBB1D4" w:rsidR="0063688B" w:rsidRDefault="0063688B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5C71F6" w14:paraId="2DE1AB59" w14:textId="77777777" w:rsidTr="5FA61AD6">
        <w:tc>
          <w:tcPr>
            <w:tcW w:w="9651" w:type="dxa"/>
            <w:gridSpan w:val="2"/>
            <w:shd w:val="clear" w:color="auto" w:fill="99BFE9"/>
          </w:tcPr>
          <w:p w14:paraId="14B9904E" w14:textId="0EC29607" w:rsidR="005C71F6" w:rsidRDefault="005C71F6" w:rsidP="00AE0FE7">
            <w:pPr>
              <w:pStyle w:val="Liststycke"/>
              <w:numPr>
                <w:ilvl w:val="1"/>
                <w:numId w:val="2"/>
              </w:numPr>
              <w:spacing w:after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Utrustning</w:t>
            </w:r>
            <w:r w:rsidR="00D94687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och </w:t>
            </w:r>
            <w:r w:rsidR="005F7401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hyreskostnader</w:t>
            </w:r>
          </w:p>
        </w:tc>
      </w:tr>
      <w:tr w:rsidR="00BB5F8A" w14:paraId="133B5759" w14:textId="77777777" w:rsidTr="5FA61AD6">
        <w:tc>
          <w:tcPr>
            <w:tcW w:w="7628" w:type="dxa"/>
            <w:shd w:val="clear" w:color="auto" w:fill="auto"/>
          </w:tcPr>
          <w:p w14:paraId="2E880C7D" w14:textId="77777777" w:rsidR="00BB5F8A" w:rsidRPr="00F3681A" w:rsidRDefault="00BB5F8A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3453F06D" w14:textId="68F7D45A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BB5F8A" w14:paraId="086555CD" w14:textId="77777777" w:rsidTr="5FA61AD6">
        <w:tc>
          <w:tcPr>
            <w:tcW w:w="7628" w:type="dxa"/>
            <w:shd w:val="clear" w:color="auto" w:fill="E6E6E6"/>
          </w:tcPr>
          <w:p w14:paraId="1E03C2E4" w14:textId="77777777" w:rsidR="00BB5F8A" w:rsidRPr="00F3681A" w:rsidRDefault="00BB5F8A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11586D49" w14:textId="069A6088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BB5F8A" w14:paraId="662AE68C" w14:textId="77777777" w:rsidTr="5FA61AD6">
        <w:trPr>
          <w:trHeight w:val="47"/>
        </w:trPr>
        <w:tc>
          <w:tcPr>
            <w:tcW w:w="7628" w:type="dxa"/>
            <w:shd w:val="clear" w:color="auto" w:fill="E6E6E6"/>
          </w:tcPr>
          <w:p w14:paraId="2BD574DF" w14:textId="77777777" w:rsidR="00BB5F8A" w:rsidRPr="00F3681A" w:rsidRDefault="00BB5F8A" w:rsidP="00F3681A">
            <w:pPr>
              <w:rPr>
                <w:rFonts w:cstheme="minorHAnsi"/>
                <w:b/>
                <w:spacing w:val="1"/>
                <w:szCs w:val="22"/>
              </w:rPr>
            </w:pPr>
          </w:p>
        </w:tc>
        <w:tc>
          <w:tcPr>
            <w:tcW w:w="2023" w:type="dxa"/>
            <w:shd w:val="clear" w:color="auto" w:fill="E6E6E6"/>
          </w:tcPr>
          <w:p w14:paraId="36F167E1" w14:textId="6B760118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BB5F8A" w14:paraId="1FD16345" w14:textId="77777777" w:rsidTr="5FA61AD6">
        <w:tc>
          <w:tcPr>
            <w:tcW w:w="7628" w:type="dxa"/>
            <w:shd w:val="clear" w:color="auto" w:fill="9FC7E9"/>
          </w:tcPr>
          <w:p w14:paraId="3EAFAEE1" w14:textId="77777777" w:rsidR="00BB5F8A" w:rsidRDefault="00BB5F8A" w:rsidP="00BB5F8A">
            <w:pPr>
              <w:pStyle w:val="Liststycke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74D4B930" w14:textId="2914DEB2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5C71F6" w14:paraId="0CC262F0" w14:textId="77777777" w:rsidTr="5FA61AD6">
        <w:tc>
          <w:tcPr>
            <w:tcW w:w="9651" w:type="dxa"/>
            <w:gridSpan w:val="2"/>
            <w:shd w:val="clear" w:color="auto" w:fill="99BFE9"/>
          </w:tcPr>
          <w:p w14:paraId="6CC4F42E" w14:textId="34EA024E" w:rsidR="005F7401" w:rsidRPr="004D3B16" w:rsidRDefault="005F7401" w:rsidP="004D3B16">
            <w:pPr>
              <w:ind w:left="36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5.6 </w:t>
            </w:r>
            <w:r w:rsidRPr="004D3B16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Vidareförmedling av medel</w:t>
            </w:r>
          </w:p>
          <w:p w14:paraId="5FBA6505" w14:textId="5A023207" w:rsidR="005C71F6" w:rsidRPr="004D3B16" w:rsidRDefault="005F7401" w:rsidP="004D3B16">
            <w:pPr>
              <w:ind w:left="36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 w:rsidRPr="004D3B16">
              <w:rPr>
                <w:rFonts w:cstheme="minorHAnsi"/>
                <w:i/>
                <w:spacing w:val="1"/>
                <w:sz w:val="20"/>
                <w:szCs w:val="20"/>
              </w:rPr>
              <w:t>Endast möjligt för insatser om mer än fem prisbasbelopp.</w:t>
            </w:r>
          </w:p>
        </w:tc>
      </w:tr>
      <w:tr w:rsidR="00510271" w14:paraId="250153BB" w14:textId="77777777" w:rsidTr="5FA61AD6">
        <w:tc>
          <w:tcPr>
            <w:tcW w:w="7628" w:type="dxa"/>
            <w:shd w:val="clear" w:color="auto" w:fill="auto"/>
          </w:tcPr>
          <w:p w14:paraId="362A0E19" w14:textId="77777777" w:rsidR="00510271" w:rsidRPr="00F3681A" w:rsidRDefault="00510271" w:rsidP="00F3681A">
            <w:pPr>
              <w:rPr>
                <w:rFonts w:asciiTheme="majorHAnsi" w:hAnsiTheme="majorHAnsi" w:cstheme="maj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2E26E3E3" w14:textId="2293D0D5" w:rsidR="00510271" w:rsidRDefault="00510271" w:rsidP="00510271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510271" w14:paraId="1EE24907" w14:textId="77777777" w:rsidTr="5FA61AD6">
        <w:tc>
          <w:tcPr>
            <w:tcW w:w="7628" w:type="dxa"/>
            <w:shd w:val="clear" w:color="auto" w:fill="E6E6E6"/>
          </w:tcPr>
          <w:p w14:paraId="045C0FFE" w14:textId="77777777" w:rsidR="00510271" w:rsidRPr="00F3681A" w:rsidRDefault="00510271" w:rsidP="00F3681A">
            <w:pPr>
              <w:rPr>
                <w:rFonts w:asciiTheme="majorHAnsi" w:hAnsiTheme="majorHAnsi" w:cstheme="maj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05CCDA60" w14:textId="3B9DC7A5" w:rsidR="00510271" w:rsidRDefault="00510271" w:rsidP="00510271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510271" w14:paraId="043E0859" w14:textId="77777777" w:rsidTr="5FA61AD6">
        <w:tc>
          <w:tcPr>
            <w:tcW w:w="7628" w:type="dxa"/>
            <w:shd w:val="clear" w:color="auto" w:fill="E6E6E6"/>
          </w:tcPr>
          <w:p w14:paraId="120965F5" w14:textId="77777777" w:rsidR="00510271" w:rsidRPr="00F3681A" w:rsidRDefault="00510271" w:rsidP="00F3681A">
            <w:pPr>
              <w:rPr>
                <w:rFonts w:asciiTheme="majorHAnsi" w:hAnsiTheme="majorHAnsi" w:cstheme="maj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647F571E" w14:textId="2F00E021" w:rsidR="00510271" w:rsidRDefault="00510271" w:rsidP="00510271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510271" w14:paraId="1753DD07" w14:textId="77777777" w:rsidTr="5FA61AD6">
        <w:tc>
          <w:tcPr>
            <w:tcW w:w="7628" w:type="dxa"/>
            <w:shd w:val="clear" w:color="auto" w:fill="99BFE9"/>
          </w:tcPr>
          <w:p w14:paraId="77D2C4FA" w14:textId="15DF6E95" w:rsidR="00510271" w:rsidRPr="004D3B16" w:rsidRDefault="005F7401" w:rsidP="004D3B16">
            <w:pPr>
              <w:ind w:left="36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5.7 Uppföljning</w:t>
            </w:r>
            <w:r w:rsidR="004D3B16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,</w:t>
            </w: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utvärdering</w:t>
            </w:r>
            <w:r w:rsidR="004D3B16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och lärande</w:t>
            </w:r>
          </w:p>
        </w:tc>
        <w:tc>
          <w:tcPr>
            <w:tcW w:w="2023" w:type="dxa"/>
            <w:shd w:val="clear" w:color="auto" w:fill="E6E6E6"/>
          </w:tcPr>
          <w:p w14:paraId="59186126" w14:textId="3B45FFE8" w:rsidR="00510271" w:rsidRDefault="00510271" w:rsidP="00510271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510271" w14:paraId="559F8BEA" w14:textId="77777777" w:rsidTr="5FA61AD6">
        <w:tc>
          <w:tcPr>
            <w:tcW w:w="9651" w:type="dxa"/>
            <w:gridSpan w:val="2"/>
            <w:shd w:val="clear" w:color="auto" w:fill="99BFE9"/>
          </w:tcPr>
          <w:p w14:paraId="284E0EEE" w14:textId="23193942" w:rsidR="00510271" w:rsidRPr="00510271" w:rsidRDefault="00510271" w:rsidP="00510271">
            <w:pPr>
              <w:pStyle w:val="Liststycke"/>
              <w:spacing w:after="0"/>
              <w:rPr>
                <w:rFonts w:cstheme="minorHAnsi"/>
                <w:i/>
                <w:spacing w:val="1"/>
                <w:sz w:val="20"/>
                <w:szCs w:val="20"/>
              </w:rPr>
            </w:pPr>
          </w:p>
        </w:tc>
      </w:tr>
      <w:tr w:rsidR="00BB5F8A" w14:paraId="3790C2DD" w14:textId="77777777" w:rsidTr="5FA61AD6">
        <w:tc>
          <w:tcPr>
            <w:tcW w:w="7628" w:type="dxa"/>
            <w:shd w:val="clear" w:color="auto" w:fill="auto"/>
          </w:tcPr>
          <w:p w14:paraId="3517B43E" w14:textId="77777777" w:rsidR="00BB5F8A" w:rsidRPr="00F3681A" w:rsidRDefault="00BB5F8A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696A8C2E" w14:textId="12C4C725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BB5F8A" w14:paraId="7F793134" w14:textId="77777777" w:rsidTr="5FA61AD6">
        <w:tc>
          <w:tcPr>
            <w:tcW w:w="7628" w:type="dxa"/>
            <w:shd w:val="clear" w:color="auto" w:fill="E6E6E6"/>
          </w:tcPr>
          <w:p w14:paraId="5155F571" w14:textId="77777777" w:rsidR="00BB5F8A" w:rsidRPr="00F3681A" w:rsidRDefault="00BB5F8A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69B5D354" w14:textId="22189190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BB5F8A" w14:paraId="188FFB63" w14:textId="77777777" w:rsidTr="5FA61AD6">
        <w:tc>
          <w:tcPr>
            <w:tcW w:w="7628" w:type="dxa"/>
            <w:shd w:val="clear" w:color="auto" w:fill="E6E6E6"/>
          </w:tcPr>
          <w:p w14:paraId="590E77D8" w14:textId="77777777" w:rsidR="00BB5F8A" w:rsidRPr="00F3681A" w:rsidRDefault="00BB5F8A" w:rsidP="00F3681A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1B18916E" w14:textId="239500DB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BB5F8A" w14:paraId="5D93E32D" w14:textId="77777777" w:rsidTr="5FA61AD6">
        <w:tc>
          <w:tcPr>
            <w:tcW w:w="7628" w:type="dxa"/>
            <w:shd w:val="clear" w:color="auto" w:fill="9FC7E9"/>
          </w:tcPr>
          <w:p w14:paraId="63A5BE33" w14:textId="111C5E8C" w:rsidR="00BB5F8A" w:rsidRPr="00A22B09" w:rsidRDefault="00BB5F8A" w:rsidP="00A22B09">
            <w:pP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687EA52F" w14:textId="264E863C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09584E" w14:paraId="03763930" w14:textId="77777777" w:rsidTr="5FA61AD6">
        <w:tc>
          <w:tcPr>
            <w:tcW w:w="9651" w:type="dxa"/>
            <w:gridSpan w:val="2"/>
            <w:shd w:val="clear" w:color="auto" w:fill="9FC7E9"/>
          </w:tcPr>
          <w:p w14:paraId="21B6F8DF" w14:textId="02138B86" w:rsidR="0009584E" w:rsidRPr="004D3B16" w:rsidRDefault="0009584E" w:rsidP="004D3B16">
            <w:pPr>
              <w:ind w:left="36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5.8</w:t>
            </w:r>
            <w:r w:rsidRPr="004D3B16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 Förvaltningskostnader</w:t>
            </w:r>
          </w:p>
        </w:tc>
      </w:tr>
      <w:tr w:rsidR="0009584E" w14:paraId="1A89201E" w14:textId="77777777" w:rsidTr="5FA61AD6">
        <w:tc>
          <w:tcPr>
            <w:tcW w:w="7628" w:type="dxa"/>
            <w:shd w:val="clear" w:color="auto" w:fill="auto"/>
          </w:tcPr>
          <w:p w14:paraId="1638856A" w14:textId="7832A6F9" w:rsidR="0009584E" w:rsidRPr="008D2935" w:rsidRDefault="0009584E" w:rsidP="0009584E">
            <w:pPr>
              <w:rPr>
                <w:rFonts w:asciiTheme="majorHAnsi" w:hAnsiTheme="majorHAnsi" w:cstheme="majorHAnsi"/>
                <w:b/>
                <w:spacing w:val="1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1162E8C9" w14:textId="16737F4B" w:rsidR="0009584E" w:rsidRDefault="0009584E" w:rsidP="0009584E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09584E" w14:paraId="15093A6F" w14:textId="77777777" w:rsidTr="5FA61AD6">
        <w:tc>
          <w:tcPr>
            <w:tcW w:w="7628" w:type="dxa"/>
            <w:shd w:val="clear" w:color="auto" w:fill="E6E6E6"/>
          </w:tcPr>
          <w:p w14:paraId="3996774A" w14:textId="77777777" w:rsidR="0009584E" w:rsidRPr="008D2935" w:rsidRDefault="0009584E" w:rsidP="0009584E">
            <w:pPr>
              <w:rPr>
                <w:rFonts w:asciiTheme="majorHAnsi" w:hAnsiTheme="majorHAnsi" w:cstheme="majorHAnsi"/>
                <w:b/>
                <w:spacing w:val="1"/>
                <w:szCs w:val="22"/>
              </w:rPr>
            </w:pPr>
          </w:p>
        </w:tc>
        <w:tc>
          <w:tcPr>
            <w:tcW w:w="2023" w:type="dxa"/>
            <w:shd w:val="clear" w:color="auto" w:fill="E6E6E6"/>
          </w:tcPr>
          <w:p w14:paraId="5C6B2221" w14:textId="67E7307E" w:rsidR="0009584E" w:rsidRDefault="0009584E" w:rsidP="0009584E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09584E" w14:paraId="3849F0B1" w14:textId="77777777" w:rsidTr="5FA61AD6">
        <w:tc>
          <w:tcPr>
            <w:tcW w:w="7628" w:type="dxa"/>
            <w:shd w:val="clear" w:color="auto" w:fill="E6E6E6"/>
          </w:tcPr>
          <w:p w14:paraId="388FA889" w14:textId="77777777" w:rsidR="0009584E" w:rsidRPr="008D2935" w:rsidRDefault="0009584E" w:rsidP="0009584E">
            <w:pPr>
              <w:rPr>
                <w:rFonts w:asciiTheme="majorHAnsi" w:hAnsiTheme="majorHAnsi" w:cstheme="majorHAnsi"/>
                <w:b/>
                <w:spacing w:val="1"/>
                <w:szCs w:val="22"/>
              </w:rPr>
            </w:pPr>
          </w:p>
        </w:tc>
        <w:tc>
          <w:tcPr>
            <w:tcW w:w="2023" w:type="dxa"/>
            <w:shd w:val="clear" w:color="auto" w:fill="E6E6E6"/>
          </w:tcPr>
          <w:p w14:paraId="7A415AEB" w14:textId="2B3C4038" w:rsidR="0009584E" w:rsidRDefault="0009584E" w:rsidP="0009584E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09584E" w14:paraId="416FA8F2" w14:textId="77777777" w:rsidTr="5FA61AD6">
        <w:tc>
          <w:tcPr>
            <w:tcW w:w="7628" w:type="dxa"/>
            <w:shd w:val="clear" w:color="auto" w:fill="9FC7E9"/>
          </w:tcPr>
          <w:p w14:paraId="2C213A84" w14:textId="77777777" w:rsidR="0009584E" w:rsidRPr="00A22B09" w:rsidRDefault="0009584E" w:rsidP="0009584E">
            <w:pP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11CEB12C" w14:textId="41787425" w:rsidR="0009584E" w:rsidRDefault="0009584E" w:rsidP="0009584E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5F7401" w14:paraId="71B36DCC" w14:textId="77777777" w:rsidTr="5FA61AD6">
        <w:tc>
          <w:tcPr>
            <w:tcW w:w="9651" w:type="dxa"/>
            <w:gridSpan w:val="2"/>
            <w:shd w:val="clear" w:color="auto" w:fill="99BFE9"/>
          </w:tcPr>
          <w:p w14:paraId="2B583343" w14:textId="7217D1EB" w:rsidR="005F7401" w:rsidRPr="004D3B16" w:rsidRDefault="0009584E" w:rsidP="004D3B16">
            <w:pPr>
              <w:ind w:left="36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 xml:space="preserve">5.9 </w:t>
            </w:r>
            <w:r w:rsidR="005F7401" w:rsidRPr="004D3B16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Revisionskostnader</w:t>
            </w:r>
            <w:r w:rsidR="005F7401" w:rsidRPr="004D3B16"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br/>
            </w:r>
            <w:r w:rsidR="005F7401" w:rsidRPr="004D3B16">
              <w:rPr>
                <w:i/>
                <w:spacing w:val="1"/>
                <w:sz w:val="20"/>
                <w:szCs w:val="20"/>
              </w:rPr>
              <w:t>Besvaras endast för insatser om mer än fem prisbasbelopp.</w:t>
            </w:r>
          </w:p>
        </w:tc>
      </w:tr>
      <w:tr w:rsidR="00BB5F8A" w14:paraId="3941E8D7" w14:textId="77777777" w:rsidTr="5FA61AD6">
        <w:tc>
          <w:tcPr>
            <w:tcW w:w="7628" w:type="dxa"/>
            <w:shd w:val="clear" w:color="auto" w:fill="auto"/>
          </w:tcPr>
          <w:p w14:paraId="34D4E005" w14:textId="77777777" w:rsidR="00BB5F8A" w:rsidRPr="008D2935" w:rsidRDefault="00BB5F8A" w:rsidP="008D2935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auto"/>
          </w:tcPr>
          <w:p w14:paraId="65A2FFF3" w14:textId="24FF217A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BB5F8A" w14:paraId="707BF7F7" w14:textId="77777777" w:rsidTr="5FA61AD6">
        <w:tc>
          <w:tcPr>
            <w:tcW w:w="7628" w:type="dxa"/>
            <w:shd w:val="clear" w:color="auto" w:fill="E6E6E6"/>
          </w:tcPr>
          <w:p w14:paraId="0AA10F1E" w14:textId="77777777" w:rsidR="00BB5F8A" w:rsidRPr="008D2935" w:rsidRDefault="00BB5F8A" w:rsidP="008D2935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5FCDAD3D" w14:textId="6AB40C46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BB5F8A" w14:paraId="187F4F07" w14:textId="77777777" w:rsidTr="5FA61AD6">
        <w:tc>
          <w:tcPr>
            <w:tcW w:w="7628" w:type="dxa"/>
            <w:shd w:val="clear" w:color="auto" w:fill="E6E6E6"/>
          </w:tcPr>
          <w:p w14:paraId="374513A4" w14:textId="77777777" w:rsidR="00BB5F8A" w:rsidRPr="008D2935" w:rsidRDefault="00BB5F8A" w:rsidP="008D2935">
            <w:pPr>
              <w:rPr>
                <w:rFonts w:cstheme="minorHAnsi"/>
                <w:b/>
                <w:spacing w:val="1"/>
              </w:rPr>
            </w:pPr>
          </w:p>
        </w:tc>
        <w:tc>
          <w:tcPr>
            <w:tcW w:w="2023" w:type="dxa"/>
            <w:shd w:val="clear" w:color="auto" w:fill="E6E6E6"/>
          </w:tcPr>
          <w:p w14:paraId="700F5D68" w14:textId="1847DA29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BB5F8A" w14:paraId="7AACF69F" w14:textId="77777777" w:rsidTr="5FA61AD6">
        <w:tc>
          <w:tcPr>
            <w:tcW w:w="7628" w:type="dxa"/>
            <w:shd w:val="clear" w:color="auto" w:fill="9FC7E9"/>
          </w:tcPr>
          <w:p w14:paraId="229B63DA" w14:textId="77777777" w:rsidR="00BB5F8A" w:rsidRDefault="00BB5F8A" w:rsidP="00BB5F8A">
            <w:pPr>
              <w:pStyle w:val="Liststycke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E6E6E6"/>
          </w:tcPr>
          <w:p w14:paraId="3E5269AD" w14:textId="17890C9F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  <w:tr w:rsidR="00E856DF" w14:paraId="4C9B8506" w14:textId="77777777" w:rsidTr="5FA61AD6">
        <w:tc>
          <w:tcPr>
            <w:tcW w:w="9651" w:type="dxa"/>
            <w:gridSpan w:val="2"/>
            <w:shd w:val="clear" w:color="auto" w:fill="99BFE9"/>
          </w:tcPr>
          <w:p w14:paraId="3617DD8F" w14:textId="4C3F7A40" w:rsidR="00E856DF" w:rsidRPr="004D3B16" w:rsidRDefault="0009584E" w:rsidP="004D3B16">
            <w:pPr>
              <w:ind w:left="36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5.10 </w:t>
            </w:r>
            <w:r w:rsidR="00E856DF" w:rsidRPr="004D3B16"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Övrig finansiering </w:t>
            </w:r>
          </w:p>
        </w:tc>
      </w:tr>
      <w:tr w:rsidR="00BB5F8A" w14:paraId="60AC9F80" w14:textId="77777777" w:rsidTr="5FA61AD6">
        <w:tc>
          <w:tcPr>
            <w:tcW w:w="7628" w:type="dxa"/>
          </w:tcPr>
          <w:p w14:paraId="3F330D9D" w14:textId="67D938C5" w:rsidR="00BB5F8A" w:rsidRPr="00F3681A" w:rsidRDefault="00BB5F8A" w:rsidP="00BB5F8A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</w:tc>
        <w:tc>
          <w:tcPr>
            <w:tcW w:w="2023" w:type="dxa"/>
          </w:tcPr>
          <w:p w14:paraId="249E1C33" w14:textId="1CFFC311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1:</w:t>
            </w:r>
          </w:p>
        </w:tc>
      </w:tr>
      <w:tr w:rsidR="00BB5F8A" w14:paraId="524AD098" w14:textId="77777777" w:rsidTr="5FA61AD6">
        <w:tc>
          <w:tcPr>
            <w:tcW w:w="7628" w:type="dxa"/>
            <w:shd w:val="clear" w:color="auto" w:fill="E6E6E6"/>
          </w:tcPr>
          <w:p w14:paraId="13E6920A" w14:textId="1363DC46" w:rsidR="00BB5F8A" w:rsidRPr="00F3681A" w:rsidRDefault="00BB5F8A" w:rsidP="00BB5F8A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</w:tc>
        <w:tc>
          <w:tcPr>
            <w:tcW w:w="2023" w:type="dxa"/>
            <w:shd w:val="clear" w:color="auto" w:fill="E6E6E6"/>
          </w:tcPr>
          <w:p w14:paraId="0F7D3AF0" w14:textId="1AEB1648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2:</w:t>
            </w:r>
          </w:p>
        </w:tc>
      </w:tr>
      <w:tr w:rsidR="00BB5F8A" w14:paraId="0EE6FB81" w14:textId="77777777" w:rsidTr="5FA61AD6">
        <w:tc>
          <w:tcPr>
            <w:tcW w:w="7628" w:type="dxa"/>
            <w:shd w:val="clear" w:color="auto" w:fill="E6E6E6"/>
          </w:tcPr>
          <w:p w14:paraId="3A7110DB" w14:textId="790622D2" w:rsidR="00BB5F8A" w:rsidRPr="00F3681A" w:rsidRDefault="00BB5F8A" w:rsidP="00BB5F8A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</w:tc>
        <w:tc>
          <w:tcPr>
            <w:tcW w:w="2023" w:type="dxa"/>
            <w:shd w:val="clear" w:color="auto" w:fill="E6E6E6"/>
          </w:tcPr>
          <w:p w14:paraId="1EA083A4" w14:textId="47C276FC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Summa år 3:</w:t>
            </w:r>
          </w:p>
        </w:tc>
      </w:tr>
      <w:tr w:rsidR="00BB5F8A" w14:paraId="54AA8632" w14:textId="77777777" w:rsidTr="5FA61AD6">
        <w:tc>
          <w:tcPr>
            <w:tcW w:w="7628" w:type="dxa"/>
            <w:shd w:val="clear" w:color="auto" w:fill="9FC7E9"/>
          </w:tcPr>
          <w:p w14:paraId="3BDBA190" w14:textId="7B72D7BC" w:rsidR="00BB5F8A" w:rsidRDefault="00BB5F8A" w:rsidP="00BB5F8A">
            <w:pPr>
              <w:rPr>
                <w:rFonts w:asciiTheme="minorHAnsi" w:hAnsiTheme="minorHAnsi" w:cstheme="minorHAnsi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shd w:val="clear" w:color="auto" w:fill="E6E6E6"/>
          </w:tcPr>
          <w:p w14:paraId="73D1DA24" w14:textId="0A5B8F8C" w:rsidR="00BB5F8A" w:rsidRDefault="00BB5F8A" w:rsidP="00A22B09">
            <w:pPr>
              <w:pStyle w:val="Liststycke"/>
              <w:spacing w:after="0"/>
              <w:ind w:left="0"/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  <w:t>Total summa:</w:t>
            </w:r>
          </w:p>
        </w:tc>
      </w:tr>
    </w:tbl>
    <w:p w14:paraId="302FB907" w14:textId="77777777" w:rsidR="00E856DF" w:rsidRDefault="00E856DF" w:rsidP="00E10064">
      <w:pPr>
        <w:rPr>
          <w:rFonts w:asciiTheme="majorHAnsi" w:hAnsiTheme="majorHAnsi" w:cstheme="majorHAnsi"/>
          <w:b/>
          <w:spacing w:val="1"/>
          <w:sz w:val="20"/>
          <w:szCs w:val="20"/>
          <w:lang w:eastAsia="en-US"/>
        </w:rPr>
      </w:pPr>
    </w:p>
    <w:p w14:paraId="125E41E4" w14:textId="77777777" w:rsidR="00112333" w:rsidRDefault="00112333" w:rsidP="00E10064">
      <w:pPr>
        <w:rPr>
          <w:rFonts w:asciiTheme="majorHAnsi" w:hAnsiTheme="majorHAnsi" w:cstheme="majorHAnsi"/>
          <w:b/>
          <w:spacing w:val="1"/>
          <w:sz w:val="20"/>
          <w:szCs w:val="20"/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51"/>
      </w:tblGrid>
      <w:tr w:rsidR="002B3E62" w14:paraId="2036CB95" w14:textId="77777777" w:rsidTr="002B3E62">
        <w:tc>
          <w:tcPr>
            <w:tcW w:w="9651" w:type="dxa"/>
            <w:shd w:val="clear" w:color="auto" w:fill="005FC8"/>
          </w:tcPr>
          <w:p w14:paraId="451272C3" w14:textId="77777777" w:rsidR="002B3E62" w:rsidRPr="00D34904" w:rsidRDefault="002B3E62" w:rsidP="00AE0FE7">
            <w:pPr>
              <w:pStyle w:val="Rubrik2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D34904">
              <w:rPr>
                <w:color w:val="FFFFFF" w:themeColor="background1"/>
              </w:rPr>
              <w:t>Övrigt</w:t>
            </w:r>
          </w:p>
          <w:p w14:paraId="6FC97FC0" w14:textId="77777777" w:rsidR="002B3E62" w:rsidRPr="002B3E62" w:rsidRDefault="002B3E62" w:rsidP="002B3E62">
            <w:pP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</w:tr>
      <w:tr w:rsidR="002B3E62" w14:paraId="612A532E" w14:textId="77777777" w:rsidTr="002B3E62">
        <w:tc>
          <w:tcPr>
            <w:tcW w:w="9651" w:type="dxa"/>
            <w:shd w:val="clear" w:color="auto" w:fill="99BFE9"/>
          </w:tcPr>
          <w:p w14:paraId="712CDD15" w14:textId="5790DDF8" w:rsidR="002B3E62" w:rsidRPr="00DC656D" w:rsidRDefault="002B3E62" w:rsidP="00E10064">
            <w:pPr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eastAsia="en-US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Eventuella övriga kommentarer</w:t>
            </w:r>
          </w:p>
        </w:tc>
      </w:tr>
      <w:tr w:rsidR="002B3E62" w14:paraId="53B406B8" w14:textId="77777777" w:rsidTr="002B3E62">
        <w:tc>
          <w:tcPr>
            <w:tcW w:w="9651" w:type="dxa"/>
          </w:tcPr>
          <w:p w14:paraId="6731C170" w14:textId="77777777" w:rsidR="004A5ABC" w:rsidRDefault="004A5ABC" w:rsidP="00E10064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  <w:p w14:paraId="5A6AF133" w14:textId="04E52E66" w:rsidR="008D2935" w:rsidRPr="008D2935" w:rsidRDefault="008D2935" w:rsidP="00E10064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</w:tc>
      </w:tr>
    </w:tbl>
    <w:p w14:paraId="3C72AED7" w14:textId="77777777" w:rsidR="004437FE" w:rsidRDefault="004437FE" w:rsidP="00E10064">
      <w:pPr>
        <w:rPr>
          <w:rFonts w:asciiTheme="majorHAnsi" w:hAnsiTheme="majorHAnsi" w:cstheme="majorHAnsi"/>
          <w:b/>
          <w:spacing w:val="1"/>
          <w:sz w:val="20"/>
          <w:szCs w:val="20"/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51"/>
      </w:tblGrid>
      <w:tr w:rsidR="00E856DF" w14:paraId="6C81FCD0" w14:textId="77777777" w:rsidTr="5FA61AD6">
        <w:tc>
          <w:tcPr>
            <w:tcW w:w="9651" w:type="dxa"/>
            <w:shd w:val="clear" w:color="auto" w:fill="005FC8" w:themeFill="accent4"/>
          </w:tcPr>
          <w:p w14:paraId="3643470F" w14:textId="25A5EF9B" w:rsidR="00E856DF" w:rsidRPr="00D34904" w:rsidRDefault="00E856DF" w:rsidP="00AE0FE7">
            <w:pPr>
              <w:pStyle w:val="Rubrik2"/>
              <w:numPr>
                <w:ilvl w:val="0"/>
                <w:numId w:val="3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Bilagor</w:t>
            </w:r>
          </w:p>
          <w:p w14:paraId="4E09E423" w14:textId="77777777" w:rsidR="00E856DF" w:rsidRPr="002B3E62" w:rsidRDefault="00E856DF" w:rsidP="004461B2">
            <w:pPr>
              <w:rPr>
                <w:rFonts w:asciiTheme="majorHAnsi" w:hAnsiTheme="majorHAnsi" w:cstheme="majorHAnsi"/>
                <w:b/>
                <w:spacing w:val="1"/>
                <w:sz w:val="20"/>
                <w:szCs w:val="20"/>
              </w:rPr>
            </w:pPr>
          </w:p>
        </w:tc>
      </w:tr>
      <w:tr w:rsidR="00E856DF" w14:paraId="311DE0B7" w14:textId="77777777" w:rsidTr="5FA61AD6">
        <w:tc>
          <w:tcPr>
            <w:tcW w:w="9651" w:type="dxa"/>
            <w:shd w:val="clear" w:color="auto" w:fill="99BFE9"/>
          </w:tcPr>
          <w:p w14:paraId="51CC9931" w14:textId="176CDDFA" w:rsidR="00E856DF" w:rsidRPr="00DC656D" w:rsidRDefault="002D418C">
            <w:pPr>
              <w:rPr>
                <w:rFonts w:asciiTheme="minorHAnsi" w:hAnsiTheme="minorHAnsi" w:cstheme="minorHAnsi"/>
                <w:b/>
                <w:spacing w:val="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</w:t>
            </w:r>
            <w:r w:rsidR="00950EAE">
              <w:rPr>
                <w:rFonts w:asciiTheme="minorHAnsi" w:hAnsiTheme="minorHAnsi" w:cstheme="minorHAnsi"/>
                <w:b/>
                <w:sz w:val="20"/>
                <w:szCs w:val="20"/>
              </w:rPr>
              <w:t>dokument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som anges nedan </w:t>
            </w:r>
            <w:r w:rsidR="006156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bifogas via e-post. </w:t>
            </w:r>
            <w:r w:rsidR="00737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Samtliga bilagor </w:t>
            </w:r>
            <w:r w:rsidR="00D06F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till ansökan </w:t>
            </w:r>
            <w:r w:rsidR="00737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ska inkomma till FBA oavsett om organisationen tidigare har beviljats bidrag eller ej. </w:t>
            </w:r>
          </w:p>
        </w:tc>
      </w:tr>
      <w:tr w:rsidR="004B7414" w14:paraId="490ECCCA" w14:textId="77777777" w:rsidTr="5FA61AD6">
        <w:tc>
          <w:tcPr>
            <w:tcW w:w="9651" w:type="dxa"/>
            <w:shd w:val="clear" w:color="auto" w:fill="auto"/>
          </w:tcPr>
          <w:p w14:paraId="314393EB" w14:textId="2B2972E0" w:rsidR="004B7414" w:rsidRDefault="004B7414" w:rsidP="004B7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18404" w14:textId="742FD0FE" w:rsidR="00836431" w:rsidRPr="00E84AC9" w:rsidRDefault="00797941" w:rsidP="00836431">
            <w:pPr>
              <w:rPr>
                <w:rFonts w:asciiTheme="minorHAnsi" w:eastAsia="MS Gothic" w:hAnsiTheme="minorHAnsi" w:cstheme="minorHAnsi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7716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31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6431" w:rsidRPr="00DC656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016DF4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Inskannad (ifylld) kopia av ansökans första sida, signerad av behörig/a firmatecknare</w:t>
            </w:r>
            <w:r w:rsidR="00FB754A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(</w:t>
            </w:r>
            <w:r w:rsidR="00473B04" w:rsidRPr="00E84AC9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kräv</w:t>
            </w:r>
            <w:r w:rsidR="00473B04"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s</w:t>
            </w:r>
            <w:r w:rsidR="00196C0A" w:rsidRPr="00E84AC9">
              <w:rPr>
                <w:rFonts w:asciiTheme="minorHAnsi" w:eastAsia="MS Gothic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B32AC6" w:rsidRPr="00E84AC9">
              <w:rPr>
                <w:rFonts w:asciiTheme="minorHAnsi" w:eastAsia="MS Gothic" w:hAnsiTheme="minorHAnsi" w:cstheme="minorHAnsi"/>
                <w:bCs/>
                <w:i/>
                <w:iCs/>
                <w:sz w:val="20"/>
                <w:szCs w:val="20"/>
              </w:rPr>
              <w:t xml:space="preserve">ej vid </w:t>
            </w:r>
            <w:r w:rsidR="00832B62">
              <w:rPr>
                <w:rFonts w:asciiTheme="minorHAnsi" w:eastAsia="MS Gothic" w:hAnsiTheme="minorHAnsi" w:cstheme="minorHAnsi"/>
                <w:bCs/>
                <w:i/>
                <w:iCs/>
                <w:sz w:val="20"/>
                <w:szCs w:val="20"/>
              </w:rPr>
              <w:t>elektronisk underskrift</w:t>
            </w:r>
            <w:r w:rsidR="00B32AC6" w:rsidRPr="00E84AC9">
              <w:rPr>
                <w:rFonts w:asciiTheme="minorHAnsi" w:eastAsia="MS Gothic" w:hAnsiTheme="minorHAnsi" w:cstheme="minorHAnsi"/>
                <w:bCs/>
                <w:i/>
                <w:iCs/>
                <w:sz w:val="20"/>
                <w:szCs w:val="20"/>
              </w:rPr>
              <w:t>)</w:t>
            </w:r>
          </w:p>
          <w:p w14:paraId="7028D1B1" w14:textId="77777777" w:rsidR="00836431" w:rsidRPr="00DC656D" w:rsidRDefault="00836431" w:rsidP="004B7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FAA0C" w14:textId="06DB5606" w:rsidR="00360502" w:rsidRPr="00DC656D" w:rsidRDefault="00797941" w:rsidP="004B7414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14987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14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414" w:rsidRPr="00DC656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360502" w:rsidRPr="00DC656D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Budget i Excel</w:t>
            </w:r>
          </w:p>
          <w:p w14:paraId="03E14054" w14:textId="77777777" w:rsidR="00360502" w:rsidRPr="00DC656D" w:rsidRDefault="00360502" w:rsidP="004B7414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  <w:p w14:paraId="088E7A3D" w14:textId="72DA2758" w:rsidR="004B7414" w:rsidRPr="00DC656D" w:rsidRDefault="00797941" w:rsidP="004B74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B579A"/>
                  <w:sz w:val="20"/>
                  <w:szCs w:val="20"/>
                  <w:shd w:val="clear" w:color="auto" w:fill="E6E6E6"/>
                </w:rPr>
                <w:id w:val="10466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502" w:rsidRPr="00DC656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60502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7414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Mål- och resultatmatris</w:t>
            </w:r>
          </w:p>
          <w:p w14:paraId="5CF41DCC" w14:textId="77777777" w:rsidR="004B7414" w:rsidRPr="00DC656D" w:rsidRDefault="004B7414" w:rsidP="004B74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27F853" w14:textId="41F35A6F" w:rsidR="004B7414" w:rsidRPr="00DC656D" w:rsidRDefault="00797941" w:rsidP="004B74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74122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14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414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414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Riskanalys (inkl. plan för riskhantering)</w:t>
            </w:r>
          </w:p>
          <w:p w14:paraId="446E3A21" w14:textId="77777777" w:rsidR="004B7414" w:rsidRPr="00DC656D" w:rsidRDefault="004B7414" w:rsidP="004B74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7C5B09" w14:textId="6D60EC2C" w:rsidR="009E7F23" w:rsidRDefault="00797941" w:rsidP="0A30D816">
            <w:pPr>
              <w:rPr>
                <w:rFonts w:asciiTheme="minorHAnsi" w:hAnsiTheme="minorHAnsi" w:cstheme="minorBid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z w:val="20"/>
                  <w:szCs w:val="20"/>
                  <w:shd w:val="clear" w:color="auto" w:fill="E6E6E6"/>
                </w:rPr>
                <w:id w:val="-197304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698FDB9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1698FDB9" w:rsidRPr="0A30D81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1698FDB9" w:rsidRPr="0A30D81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Justerat årsmötesprotokoll</w:t>
            </w:r>
            <w:r w:rsidR="1698FDB9" w:rsidRPr="0A30D81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61AFCF24" w:rsidRPr="5FA61AD6">
              <w:rPr>
                <w:rFonts w:asciiTheme="minorHAnsi" w:hAnsiTheme="minorHAnsi" w:cstheme="minorBidi"/>
                <w:sz w:val="20"/>
                <w:szCs w:val="20"/>
              </w:rPr>
              <w:t xml:space="preserve">eller </w:t>
            </w:r>
            <w:r w:rsidR="2FC5363B" w:rsidRPr="5FA61AD6">
              <w:rPr>
                <w:rFonts w:asciiTheme="minorHAnsi" w:hAnsiTheme="minorHAnsi" w:cstheme="minorBidi"/>
                <w:sz w:val="20"/>
                <w:szCs w:val="20"/>
              </w:rPr>
              <w:t>annat underskrivet dokument</w:t>
            </w:r>
            <w:r w:rsidR="61AFCF24" w:rsidRPr="5FA61AD6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r w:rsidR="3F282E50" w:rsidRPr="5FA61AD6">
              <w:rPr>
                <w:rFonts w:asciiTheme="minorHAnsi" w:hAnsiTheme="minorHAnsi" w:cstheme="minorBidi"/>
                <w:sz w:val="20"/>
                <w:szCs w:val="20"/>
              </w:rPr>
              <w:t xml:space="preserve">i vilket namn på </w:t>
            </w:r>
            <w:r w:rsidR="1698FDB9" w:rsidRPr="0A30D816">
              <w:rPr>
                <w:rFonts w:asciiTheme="minorHAnsi" w:hAnsiTheme="minorHAnsi" w:cstheme="minorBidi"/>
                <w:sz w:val="20"/>
                <w:szCs w:val="20"/>
              </w:rPr>
              <w:t>behörig/a firmatecknare och utsedd revisor</w:t>
            </w:r>
            <w:r w:rsidR="3F282E50" w:rsidRPr="5FA61AD6">
              <w:rPr>
                <w:rFonts w:asciiTheme="minorHAnsi" w:hAnsiTheme="minorHAnsi" w:cstheme="minorBidi"/>
                <w:sz w:val="20"/>
                <w:szCs w:val="20"/>
              </w:rPr>
              <w:t xml:space="preserve"> anges</w:t>
            </w:r>
            <w:r w:rsidR="1698FDB9" w:rsidRPr="0A30D816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61AFCF24" w:rsidRPr="5FA61AD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568B52FB" w14:textId="39FB43F2" w:rsidR="009E7F23" w:rsidRDefault="009E7F23" w:rsidP="0A30D81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AF58CAA" w14:textId="468C6DFA" w:rsidR="00957CF7" w:rsidRPr="00E84AC9" w:rsidRDefault="00797941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Bidi"/>
                  <w:color w:val="2B579A"/>
                  <w:sz w:val="20"/>
                  <w:szCs w:val="20"/>
                  <w:shd w:val="clear" w:color="auto" w:fill="E6E6E6"/>
                </w:rPr>
                <w:id w:val="-18350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F23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7F23" w:rsidRPr="0A30D81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0B2FB2" w:rsidRPr="00E84AC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Kopia </w:t>
            </w:r>
            <w:r w:rsidR="00627CCE" w:rsidRPr="00E84AC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på</w:t>
            </w:r>
            <w:r w:rsidR="000B2FB2" w:rsidRPr="00E84AC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ID-handling </w:t>
            </w:r>
            <w:r w:rsidR="005A122F" w:rsidRPr="00E84AC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för</w:t>
            </w:r>
            <w:r w:rsidR="000B2FB2" w:rsidRPr="00E84AC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behörig/a firmatecknare</w:t>
            </w:r>
          </w:p>
          <w:p w14:paraId="1463E577" w14:textId="77777777" w:rsidR="00E84AC9" w:rsidRPr="00DC656D" w:rsidRDefault="00E84AC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BA42AED" w14:textId="56B1FDC5" w:rsidR="004B7414" w:rsidRPr="00DC656D" w:rsidRDefault="00797941" w:rsidP="00B9319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8558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36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736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414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Senaste verksamhetsberättelse/årsberättelse</w:t>
            </w:r>
            <w:r w:rsidR="004B7414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, inklusive ekonomisk redovisning med balans- och resultaträkning </w:t>
            </w:r>
          </w:p>
          <w:p w14:paraId="1E40E17C" w14:textId="77777777" w:rsidR="00957CF7" w:rsidRPr="00DC656D" w:rsidRDefault="00957CF7" w:rsidP="00957C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83E3A" w14:textId="733964BF" w:rsidR="004B7414" w:rsidRDefault="00797941" w:rsidP="00B931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17477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736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6736" w:rsidRPr="00DC65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1627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4B7414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tadgar </w:t>
            </w:r>
          </w:p>
          <w:p w14:paraId="06C103C2" w14:textId="798AA1E7" w:rsidR="00B93194" w:rsidRDefault="00B93194" w:rsidP="00B931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721247" w14:textId="0C5081AB" w:rsidR="00B93194" w:rsidRPr="00DC656D" w:rsidRDefault="00797941" w:rsidP="00B931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-4965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194" w:rsidRPr="00DC656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31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1627" w:rsidRPr="00E84A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B93194" w:rsidRPr="00E84A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erksamhetsplan</w:t>
            </w:r>
          </w:p>
          <w:p w14:paraId="0254EEF5" w14:textId="77777777" w:rsidR="004B7414" w:rsidRPr="00DC656D" w:rsidRDefault="004B7414" w:rsidP="004B741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60042" w14:textId="77777777" w:rsidR="00FA6736" w:rsidRPr="00DC656D" w:rsidRDefault="00797941" w:rsidP="004B7414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2B579A"/>
                  <w:sz w:val="20"/>
                  <w:szCs w:val="20"/>
                  <w:shd w:val="clear" w:color="auto" w:fill="E6E6E6"/>
                </w:rPr>
                <w:id w:val="150532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414" w:rsidRPr="00DC656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7414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Ev. övriga bilagor (valfria) </w:t>
            </w:r>
            <w:r w:rsidR="004B7414" w:rsidRPr="00DC656D">
              <w:rPr>
                <w:rFonts w:asciiTheme="minorHAnsi" w:hAnsiTheme="minorHAnsi" w:cstheme="minorHAnsi"/>
                <w:sz w:val="20"/>
                <w:szCs w:val="20"/>
              </w:rPr>
              <w:t>som</w:t>
            </w:r>
            <w:r w:rsidR="004B7414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7414" w:rsidRPr="00DC656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organisationen anser har relevans för bedömningen av ansökan. </w:t>
            </w:r>
          </w:p>
          <w:p w14:paraId="7ACD31FB" w14:textId="5C9C28E7" w:rsidR="004B7414" w:rsidRPr="00DC656D" w:rsidRDefault="004B7414" w:rsidP="004B7414">
            <w:pPr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C656D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Ange vilka:</w:t>
            </w:r>
            <w:r w:rsidRPr="00DC656D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</w:p>
          <w:p w14:paraId="017A39FA" w14:textId="41A1E4A4" w:rsidR="00A22B09" w:rsidRPr="00DC656D" w:rsidRDefault="00A22B09" w:rsidP="004B741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B7414" w14:paraId="0A065DC9" w14:textId="77777777" w:rsidTr="5FA61AD6">
        <w:tc>
          <w:tcPr>
            <w:tcW w:w="9651" w:type="dxa"/>
            <w:shd w:val="clear" w:color="auto" w:fill="99BFE9"/>
          </w:tcPr>
          <w:p w14:paraId="5E309D10" w14:textId="32F63A80" w:rsidR="004B7414" w:rsidRPr="00DC656D" w:rsidRDefault="004B7414" w:rsidP="004B741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Om någon bilaga inte bifogas ange vilken eller vilka och varför den eller de inte </w:t>
            </w:r>
            <w:r w:rsidR="00FE42F0" w:rsidRPr="00DC656D">
              <w:rPr>
                <w:rFonts w:asciiTheme="minorHAnsi" w:hAnsiTheme="minorHAnsi" w:cstheme="minorHAnsi"/>
                <w:b/>
                <w:sz w:val="20"/>
                <w:szCs w:val="20"/>
              </w:rPr>
              <w:t>bifogas</w:t>
            </w:r>
          </w:p>
        </w:tc>
      </w:tr>
      <w:tr w:rsidR="00E856DF" w14:paraId="73DB435D" w14:textId="77777777" w:rsidTr="5FA61AD6">
        <w:tc>
          <w:tcPr>
            <w:tcW w:w="9651" w:type="dxa"/>
          </w:tcPr>
          <w:p w14:paraId="440A509B" w14:textId="77777777" w:rsidR="00E856DF" w:rsidRDefault="00E856DF" w:rsidP="004461B2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  <w:p w14:paraId="31F08997" w14:textId="20DC71E6" w:rsidR="008D2935" w:rsidRPr="008D2935" w:rsidRDefault="008D2935" w:rsidP="004461B2">
            <w:pPr>
              <w:rPr>
                <w:rFonts w:asciiTheme="minorHAnsi" w:hAnsiTheme="minorHAnsi" w:cstheme="minorHAnsi"/>
                <w:spacing w:val="1"/>
                <w:szCs w:val="22"/>
                <w:lang w:eastAsia="en-US"/>
              </w:rPr>
            </w:pPr>
          </w:p>
        </w:tc>
      </w:tr>
    </w:tbl>
    <w:p w14:paraId="16B91F96" w14:textId="7EC129EC" w:rsidR="00F95B82" w:rsidRPr="004B0E64" w:rsidRDefault="00F95B82" w:rsidP="00F44F98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sectPr w:rsidR="00F95B82" w:rsidRPr="004B0E64" w:rsidSect="00433463">
      <w:headerReference w:type="default" r:id="rId10"/>
      <w:footerReference w:type="default" r:id="rId11"/>
      <w:pgSz w:w="11906" w:h="16838" w:code="9"/>
      <w:pgMar w:top="1134" w:right="1083" w:bottom="1135" w:left="116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3A2AA" w14:textId="77777777" w:rsidR="00C32435" w:rsidRDefault="00C32435" w:rsidP="00F2223C">
      <w:pPr>
        <w:spacing w:line="240" w:lineRule="auto"/>
      </w:pPr>
      <w:r>
        <w:separator/>
      </w:r>
    </w:p>
  </w:endnote>
  <w:endnote w:type="continuationSeparator" w:id="0">
    <w:p w14:paraId="1F46121B" w14:textId="77777777" w:rsidR="00C32435" w:rsidRDefault="00C32435" w:rsidP="00F22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E6963" w14:textId="5A51A4C5" w:rsidR="002A4449" w:rsidRDefault="00B578F2">
    <w:pPr>
      <w:pStyle w:val="Sidfot"/>
    </w:pPr>
    <w:r>
      <w:rPr>
        <w:noProof/>
        <w:color w:val="2B579A"/>
        <w:shd w:val="clear" w:color="auto" w:fill="E6E6E6"/>
        <w:lang w:eastAsia="sv-SE"/>
      </w:rPr>
      <w:drawing>
        <wp:anchor distT="0" distB="0" distL="114300" distR="114300" simplePos="0" relativeHeight="251660288" behindDoc="0" locked="0" layoutInCell="1" allowOverlap="1" wp14:anchorId="410D32FA" wp14:editId="68C082F3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2627630" cy="266065"/>
          <wp:effectExtent l="0" t="0" r="1270" b="635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63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eastAsia="sv-SE"/>
      </w:rPr>
      <w:drawing>
        <wp:anchor distT="0" distB="0" distL="114300" distR="114300" simplePos="0" relativeHeight="251659264" behindDoc="0" locked="0" layoutInCell="1" allowOverlap="1" wp14:anchorId="7CB5F57F" wp14:editId="3C6C9771">
          <wp:simplePos x="0" y="0"/>
          <wp:positionH relativeFrom="column">
            <wp:posOffset>5227955</wp:posOffset>
          </wp:positionH>
          <wp:positionV relativeFrom="paragraph">
            <wp:posOffset>-102999</wp:posOffset>
          </wp:positionV>
          <wp:extent cx="892175" cy="467995"/>
          <wp:effectExtent l="0" t="0" r="3175" b="8255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C13A0" w14:textId="77777777" w:rsidR="00C32435" w:rsidRDefault="00C32435" w:rsidP="00F2223C">
      <w:pPr>
        <w:spacing w:line="240" w:lineRule="auto"/>
      </w:pPr>
      <w:r>
        <w:separator/>
      </w:r>
    </w:p>
  </w:footnote>
  <w:footnote w:type="continuationSeparator" w:id="0">
    <w:p w14:paraId="77A64C71" w14:textId="77777777" w:rsidR="00C32435" w:rsidRDefault="00C32435" w:rsidP="00F22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7784E" w14:textId="7307D015" w:rsidR="002A4449" w:rsidRPr="00897822" w:rsidRDefault="002A4449" w:rsidP="00517E5A">
    <w:pPr>
      <w:pStyle w:val="Sidhuvud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Ansökan VERKSAMHETSBIDRAG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230CE"/>
    <w:multiLevelType w:val="hybridMultilevel"/>
    <w:tmpl w:val="18C82D9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4B43"/>
    <w:multiLevelType w:val="multilevel"/>
    <w:tmpl w:val="365E0E8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eastAsiaTheme="majorEastAsia" w:hAnsiTheme="majorHAnsi" w:cstheme="majorHAnsi" w:hint="default"/>
        <w:b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  <w:b/>
        <w:i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  <w:b/>
        <w:i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  <w:b/>
        <w:i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  <w:b/>
        <w:i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  <w:b/>
        <w:i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  <w:b/>
        <w:i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  <w:b/>
        <w:i w:val="0"/>
        <w:color w:val="000000" w:themeColor="text1"/>
      </w:rPr>
    </w:lvl>
  </w:abstractNum>
  <w:abstractNum w:abstractNumId="2" w15:restartNumberingAfterBreak="0">
    <w:nsid w:val="660652F0"/>
    <w:multiLevelType w:val="multilevel"/>
    <w:tmpl w:val="365E0E80"/>
    <w:styleLink w:val="Aktuelllista1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ajorHAnsi" w:eastAsiaTheme="majorEastAsia" w:hAnsiTheme="majorHAnsi" w:cstheme="majorHAnsi" w:hint="default"/>
        <w:b/>
        <w:i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  <w:b/>
        <w:i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  <w:b/>
        <w:i w:val="0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  <w:b/>
        <w:i w:val="0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  <w:b/>
        <w:i w:val="0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  <w:b/>
        <w:i w:val="0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  <w:b/>
        <w:i w:val="0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  <w:b/>
        <w:i w:val="0"/>
        <w:color w:val="000000" w:themeColor="text1"/>
      </w:rPr>
    </w:lvl>
  </w:abstractNum>
  <w:abstractNum w:abstractNumId="3" w15:restartNumberingAfterBreak="0">
    <w:nsid w:val="68270046"/>
    <w:multiLevelType w:val="hybridMultilevel"/>
    <w:tmpl w:val="6C3CB3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36AA6"/>
    <w:multiLevelType w:val="multilevel"/>
    <w:tmpl w:val="1832A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B9C54DC"/>
    <w:multiLevelType w:val="multilevel"/>
    <w:tmpl w:val="1832A6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formatting="1" w:enforcement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64"/>
    <w:rsid w:val="000000CD"/>
    <w:rsid w:val="00000B58"/>
    <w:rsid w:val="0000183B"/>
    <w:rsid w:val="00010065"/>
    <w:rsid w:val="00016656"/>
    <w:rsid w:val="00016935"/>
    <w:rsid w:val="00016DF4"/>
    <w:rsid w:val="000172C8"/>
    <w:rsid w:val="00017D32"/>
    <w:rsid w:val="00021C26"/>
    <w:rsid w:val="000225F9"/>
    <w:rsid w:val="000301E8"/>
    <w:rsid w:val="00036D3A"/>
    <w:rsid w:val="000377F0"/>
    <w:rsid w:val="00041D1C"/>
    <w:rsid w:val="00044334"/>
    <w:rsid w:val="00047978"/>
    <w:rsid w:val="00056780"/>
    <w:rsid w:val="00061801"/>
    <w:rsid w:val="000623EB"/>
    <w:rsid w:val="000624EC"/>
    <w:rsid w:val="00062EBC"/>
    <w:rsid w:val="00071DD7"/>
    <w:rsid w:val="00072717"/>
    <w:rsid w:val="00072C75"/>
    <w:rsid w:val="0007660D"/>
    <w:rsid w:val="0007689A"/>
    <w:rsid w:val="00077B1E"/>
    <w:rsid w:val="00084C90"/>
    <w:rsid w:val="0009584E"/>
    <w:rsid w:val="00097EC1"/>
    <w:rsid w:val="000A30C6"/>
    <w:rsid w:val="000B1E57"/>
    <w:rsid w:val="000B2FB2"/>
    <w:rsid w:val="000B3047"/>
    <w:rsid w:val="000B3760"/>
    <w:rsid w:val="000B4CC6"/>
    <w:rsid w:val="000B536E"/>
    <w:rsid w:val="000B58D3"/>
    <w:rsid w:val="000C31DF"/>
    <w:rsid w:val="000D04DD"/>
    <w:rsid w:val="000D42E3"/>
    <w:rsid w:val="000E2BC2"/>
    <w:rsid w:val="000E35A5"/>
    <w:rsid w:val="000F3257"/>
    <w:rsid w:val="000F5DBE"/>
    <w:rsid w:val="000F7200"/>
    <w:rsid w:val="00107B28"/>
    <w:rsid w:val="0011186C"/>
    <w:rsid w:val="00112333"/>
    <w:rsid w:val="00113B07"/>
    <w:rsid w:val="00115591"/>
    <w:rsid w:val="00116B52"/>
    <w:rsid w:val="001230BC"/>
    <w:rsid w:val="00124024"/>
    <w:rsid w:val="00131304"/>
    <w:rsid w:val="00132BF0"/>
    <w:rsid w:val="001345A7"/>
    <w:rsid w:val="00135332"/>
    <w:rsid w:val="00142075"/>
    <w:rsid w:val="00143F37"/>
    <w:rsid w:val="00150C07"/>
    <w:rsid w:val="00151DE0"/>
    <w:rsid w:val="00153E32"/>
    <w:rsid w:val="00155B3A"/>
    <w:rsid w:val="00156433"/>
    <w:rsid w:val="001621A5"/>
    <w:rsid w:val="00164732"/>
    <w:rsid w:val="001651C1"/>
    <w:rsid w:val="0016580C"/>
    <w:rsid w:val="00171B17"/>
    <w:rsid w:val="0017422D"/>
    <w:rsid w:val="00176E5B"/>
    <w:rsid w:val="00180566"/>
    <w:rsid w:val="0018248C"/>
    <w:rsid w:val="00184E6D"/>
    <w:rsid w:val="0018663A"/>
    <w:rsid w:val="0019262D"/>
    <w:rsid w:val="001960FD"/>
    <w:rsid w:val="00196C0A"/>
    <w:rsid w:val="00196C72"/>
    <w:rsid w:val="0019792C"/>
    <w:rsid w:val="001A35BE"/>
    <w:rsid w:val="001A4869"/>
    <w:rsid w:val="001A5055"/>
    <w:rsid w:val="001A5E6A"/>
    <w:rsid w:val="001A78A0"/>
    <w:rsid w:val="001B0949"/>
    <w:rsid w:val="001B2F1A"/>
    <w:rsid w:val="001B7729"/>
    <w:rsid w:val="001C26FA"/>
    <w:rsid w:val="001C3633"/>
    <w:rsid w:val="001C42A8"/>
    <w:rsid w:val="001C457B"/>
    <w:rsid w:val="001C4586"/>
    <w:rsid w:val="001D469C"/>
    <w:rsid w:val="001E585B"/>
    <w:rsid w:val="002032B8"/>
    <w:rsid w:val="002043B1"/>
    <w:rsid w:val="00204AB7"/>
    <w:rsid w:val="002052C4"/>
    <w:rsid w:val="00216A66"/>
    <w:rsid w:val="0022716A"/>
    <w:rsid w:val="00233EC4"/>
    <w:rsid w:val="00236CFB"/>
    <w:rsid w:val="0025321E"/>
    <w:rsid w:val="0025536B"/>
    <w:rsid w:val="002606C6"/>
    <w:rsid w:val="002709C0"/>
    <w:rsid w:val="00271053"/>
    <w:rsid w:val="0027270F"/>
    <w:rsid w:val="002732E5"/>
    <w:rsid w:val="002765A6"/>
    <w:rsid w:val="002776E8"/>
    <w:rsid w:val="00280B5B"/>
    <w:rsid w:val="002827FA"/>
    <w:rsid w:val="00283C22"/>
    <w:rsid w:val="0028616E"/>
    <w:rsid w:val="00292B34"/>
    <w:rsid w:val="00296087"/>
    <w:rsid w:val="002A02ED"/>
    <w:rsid w:val="002A12AC"/>
    <w:rsid w:val="002A4449"/>
    <w:rsid w:val="002A44CE"/>
    <w:rsid w:val="002B17DD"/>
    <w:rsid w:val="002B3E62"/>
    <w:rsid w:val="002D1A69"/>
    <w:rsid w:val="002D418C"/>
    <w:rsid w:val="002D4444"/>
    <w:rsid w:val="002D4B1C"/>
    <w:rsid w:val="002E023A"/>
    <w:rsid w:val="002F0B07"/>
    <w:rsid w:val="002F0D8D"/>
    <w:rsid w:val="002F1963"/>
    <w:rsid w:val="002F1E08"/>
    <w:rsid w:val="002F49CB"/>
    <w:rsid w:val="002F5AE7"/>
    <w:rsid w:val="002F5FCC"/>
    <w:rsid w:val="003005F7"/>
    <w:rsid w:val="00301E43"/>
    <w:rsid w:val="00302D1A"/>
    <w:rsid w:val="00307714"/>
    <w:rsid w:val="0031131B"/>
    <w:rsid w:val="0031504A"/>
    <w:rsid w:val="00316E62"/>
    <w:rsid w:val="003210EF"/>
    <w:rsid w:val="003304CC"/>
    <w:rsid w:val="00344731"/>
    <w:rsid w:val="00350988"/>
    <w:rsid w:val="00352BD1"/>
    <w:rsid w:val="003551C1"/>
    <w:rsid w:val="003563D5"/>
    <w:rsid w:val="00357BF2"/>
    <w:rsid w:val="00360502"/>
    <w:rsid w:val="00361E9C"/>
    <w:rsid w:val="00363F76"/>
    <w:rsid w:val="003649F3"/>
    <w:rsid w:val="00367DAD"/>
    <w:rsid w:val="00367F25"/>
    <w:rsid w:val="0037501E"/>
    <w:rsid w:val="0037795F"/>
    <w:rsid w:val="00382751"/>
    <w:rsid w:val="00384D88"/>
    <w:rsid w:val="003852A0"/>
    <w:rsid w:val="003875F6"/>
    <w:rsid w:val="00387E80"/>
    <w:rsid w:val="00395A8C"/>
    <w:rsid w:val="003A3569"/>
    <w:rsid w:val="003B1D3E"/>
    <w:rsid w:val="003B5C4E"/>
    <w:rsid w:val="003B79A0"/>
    <w:rsid w:val="003C68B6"/>
    <w:rsid w:val="003C7C5E"/>
    <w:rsid w:val="003D1861"/>
    <w:rsid w:val="003D3691"/>
    <w:rsid w:val="003D7265"/>
    <w:rsid w:val="003D7387"/>
    <w:rsid w:val="003F01B3"/>
    <w:rsid w:val="003F17C4"/>
    <w:rsid w:val="003F39AF"/>
    <w:rsid w:val="003F4E37"/>
    <w:rsid w:val="003F5270"/>
    <w:rsid w:val="003F55D9"/>
    <w:rsid w:val="003F5BDA"/>
    <w:rsid w:val="0040143F"/>
    <w:rsid w:val="00403BB7"/>
    <w:rsid w:val="00406087"/>
    <w:rsid w:val="00406AF0"/>
    <w:rsid w:val="00407AC1"/>
    <w:rsid w:val="00413524"/>
    <w:rsid w:val="00430114"/>
    <w:rsid w:val="00431E5F"/>
    <w:rsid w:val="00433463"/>
    <w:rsid w:val="00433DE2"/>
    <w:rsid w:val="00436D6B"/>
    <w:rsid w:val="00440087"/>
    <w:rsid w:val="004407F0"/>
    <w:rsid w:val="004437FE"/>
    <w:rsid w:val="00444044"/>
    <w:rsid w:val="0044568C"/>
    <w:rsid w:val="004457BE"/>
    <w:rsid w:val="004461B2"/>
    <w:rsid w:val="00450B09"/>
    <w:rsid w:val="00451B4D"/>
    <w:rsid w:val="004560E4"/>
    <w:rsid w:val="00456688"/>
    <w:rsid w:val="0046467F"/>
    <w:rsid w:val="00466AB5"/>
    <w:rsid w:val="004739D0"/>
    <w:rsid w:val="00473B04"/>
    <w:rsid w:val="004751F0"/>
    <w:rsid w:val="00476964"/>
    <w:rsid w:val="00480A59"/>
    <w:rsid w:val="00487745"/>
    <w:rsid w:val="00491566"/>
    <w:rsid w:val="004A5ABC"/>
    <w:rsid w:val="004A6F4D"/>
    <w:rsid w:val="004B0E64"/>
    <w:rsid w:val="004B43C4"/>
    <w:rsid w:val="004B7414"/>
    <w:rsid w:val="004C21CD"/>
    <w:rsid w:val="004C46FD"/>
    <w:rsid w:val="004D173F"/>
    <w:rsid w:val="004D25F3"/>
    <w:rsid w:val="004D3B16"/>
    <w:rsid w:val="004E331E"/>
    <w:rsid w:val="004E3982"/>
    <w:rsid w:val="004F66D4"/>
    <w:rsid w:val="004F7B68"/>
    <w:rsid w:val="005010E1"/>
    <w:rsid w:val="00501FB6"/>
    <w:rsid w:val="00504492"/>
    <w:rsid w:val="00504E93"/>
    <w:rsid w:val="00505357"/>
    <w:rsid w:val="00505645"/>
    <w:rsid w:val="00510271"/>
    <w:rsid w:val="00512F53"/>
    <w:rsid w:val="00515D9E"/>
    <w:rsid w:val="00517E5A"/>
    <w:rsid w:val="005222F7"/>
    <w:rsid w:val="00522B2C"/>
    <w:rsid w:val="00525F23"/>
    <w:rsid w:val="005326BD"/>
    <w:rsid w:val="005327F7"/>
    <w:rsid w:val="0053297E"/>
    <w:rsid w:val="00535263"/>
    <w:rsid w:val="00540027"/>
    <w:rsid w:val="005457FF"/>
    <w:rsid w:val="00546E44"/>
    <w:rsid w:val="0055362E"/>
    <w:rsid w:val="00563410"/>
    <w:rsid w:val="00571824"/>
    <w:rsid w:val="00572FBA"/>
    <w:rsid w:val="00576E92"/>
    <w:rsid w:val="00577126"/>
    <w:rsid w:val="005844FD"/>
    <w:rsid w:val="00592107"/>
    <w:rsid w:val="00592E65"/>
    <w:rsid w:val="00593627"/>
    <w:rsid w:val="00593A14"/>
    <w:rsid w:val="0059440D"/>
    <w:rsid w:val="0059600A"/>
    <w:rsid w:val="00596421"/>
    <w:rsid w:val="005A122F"/>
    <w:rsid w:val="005A18EE"/>
    <w:rsid w:val="005A3E23"/>
    <w:rsid w:val="005A4855"/>
    <w:rsid w:val="005A7F38"/>
    <w:rsid w:val="005B2C7B"/>
    <w:rsid w:val="005B451E"/>
    <w:rsid w:val="005B6101"/>
    <w:rsid w:val="005C1B17"/>
    <w:rsid w:val="005C555D"/>
    <w:rsid w:val="005C71F6"/>
    <w:rsid w:val="005D3E9A"/>
    <w:rsid w:val="005D6C03"/>
    <w:rsid w:val="005D7E32"/>
    <w:rsid w:val="005E202E"/>
    <w:rsid w:val="005F7401"/>
    <w:rsid w:val="00600EFB"/>
    <w:rsid w:val="0060348D"/>
    <w:rsid w:val="00611615"/>
    <w:rsid w:val="00612754"/>
    <w:rsid w:val="00614005"/>
    <w:rsid w:val="00615225"/>
    <w:rsid w:val="006154B9"/>
    <w:rsid w:val="006156E6"/>
    <w:rsid w:val="00623CC9"/>
    <w:rsid w:val="00624EC3"/>
    <w:rsid w:val="006276EE"/>
    <w:rsid w:val="00627CCE"/>
    <w:rsid w:val="0063337E"/>
    <w:rsid w:val="006361CF"/>
    <w:rsid w:val="0063688B"/>
    <w:rsid w:val="006372E8"/>
    <w:rsid w:val="006426E8"/>
    <w:rsid w:val="00653D23"/>
    <w:rsid w:val="00654F5F"/>
    <w:rsid w:val="00656CCE"/>
    <w:rsid w:val="006615F2"/>
    <w:rsid w:val="006629B6"/>
    <w:rsid w:val="00667BB2"/>
    <w:rsid w:val="006759BD"/>
    <w:rsid w:val="00676DB8"/>
    <w:rsid w:val="00677724"/>
    <w:rsid w:val="00680F8B"/>
    <w:rsid w:val="0068263E"/>
    <w:rsid w:val="00684AB0"/>
    <w:rsid w:val="0069231A"/>
    <w:rsid w:val="0069331F"/>
    <w:rsid w:val="00693BFB"/>
    <w:rsid w:val="00693E36"/>
    <w:rsid w:val="00694C2B"/>
    <w:rsid w:val="006A262D"/>
    <w:rsid w:val="006A7BE4"/>
    <w:rsid w:val="006A7E14"/>
    <w:rsid w:val="006B114E"/>
    <w:rsid w:val="006B7559"/>
    <w:rsid w:val="006C249B"/>
    <w:rsid w:val="006C304F"/>
    <w:rsid w:val="006C715F"/>
    <w:rsid w:val="006D4FE0"/>
    <w:rsid w:val="006D5EAC"/>
    <w:rsid w:val="006D757F"/>
    <w:rsid w:val="006E41B3"/>
    <w:rsid w:val="006E70D0"/>
    <w:rsid w:val="006F14C4"/>
    <w:rsid w:val="006F3AFC"/>
    <w:rsid w:val="006F5B3B"/>
    <w:rsid w:val="006F74A3"/>
    <w:rsid w:val="007027A8"/>
    <w:rsid w:val="00712312"/>
    <w:rsid w:val="00713ED1"/>
    <w:rsid w:val="00716526"/>
    <w:rsid w:val="00717307"/>
    <w:rsid w:val="007179E5"/>
    <w:rsid w:val="0072042A"/>
    <w:rsid w:val="0072155D"/>
    <w:rsid w:val="00724053"/>
    <w:rsid w:val="0072416C"/>
    <w:rsid w:val="0072430F"/>
    <w:rsid w:val="00727FDB"/>
    <w:rsid w:val="00733540"/>
    <w:rsid w:val="00733A69"/>
    <w:rsid w:val="0073449B"/>
    <w:rsid w:val="0073632C"/>
    <w:rsid w:val="00736E26"/>
    <w:rsid w:val="0073780F"/>
    <w:rsid w:val="00742D48"/>
    <w:rsid w:val="00743792"/>
    <w:rsid w:val="00745379"/>
    <w:rsid w:val="007533A0"/>
    <w:rsid w:val="00754B18"/>
    <w:rsid w:val="00754E7B"/>
    <w:rsid w:val="00760610"/>
    <w:rsid w:val="0076457E"/>
    <w:rsid w:val="007654C9"/>
    <w:rsid w:val="007718E3"/>
    <w:rsid w:val="007732F2"/>
    <w:rsid w:val="007754B6"/>
    <w:rsid w:val="007757F2"/>
    <w:rsid w:val="00776335"/>
    <w:rsid w:val="0078171F"/>
    <w:rsid w:val="007834FE"/>
    <w:rsid w:val="007838EC"/>
    <w:rsid w:val="00785C70"/>
    <w:rsid w:val="007860D3"/>
    <w:rsid w:val="00791BFA"/>
    <w:rsid w:val="00793F7D"/>
    <w:rsid w:val="007970F0"/>
    <w:rsid w:val="00797941"/>
    <w:rsid w:val="007A32E4"/>
    <w:rsid w:val="007A49CA"/>
    <w:rsid w:val="007B3227"/>
    <w:rsid w:val="007C131D"/>
    <w:rsid w:val="007C26A5"/>
    <w:rsid w:val="007C29A1"/>
    <w:rsid w:val="007C39E2"/>
    <w:rsid w:val="007D3F23"/>
    <w:rsid w:val="007D519D"/>
    <w:rsid w:val="007E0F27"/>
    <w:rsid w:val="007E125D"/>
    <w:rsid w:val="007E768D"/>
    <w:rsid w:val="007F3B25"/>
    <w:rsid w:val="007F5195"/>
    <w:rsid w:val="007F75BC"/>
    <w:rsid w:val="00800951"/>
    <w:rsid w:val="00803B9F"/>
    <w:rsid w:val="008040E5"/>
    <w:rsid w:val="008048A0"/>
    <w:rsid w:val="008066AC"/>
    <w:rsid w:val="008131AE"/>
    <w:rsid w:val="00815808"/>
    <w:rsid w:val="00820609"/>
    <w:rsid w:val="008217F2"/>
    <w:rsid w:val="00826C08"/>
    <w:rsid w:val="00832B62"/>
    <w:rsid w:val="00833FB9"/>
    <w:rsid w:val="00834C15"/>
    <w:rsid w:val="00836431"/>
    <w:rsid w:val="00837133"/>
    <w:rsid w:val="0084328C"/>
    <w:rsid w:val="00844356"/>
    <w:rsid w:val="00845134"/>
    <w:rsid w:val="00845385"/>
    <w:rsid w:val="0084665C"/>
    <w:rsid w:val="008527F4"/>
    <w:rsid w:val="008550AC"/>
    <w:rsid w:val="00855C85"/>
    <w:rsid w:val="00856F83"/>
    <w:rsid w:val="00860E54"/>
    <w:rsid w:val="00862EBC"/>
    <w:rsid w:val="008664DA"/>
    <w:rsid w:val="00881EFB"/>
    <w:rsid w:val="00884D58"/>
    <w:rsid w:val="00887108"/>
    <w:rsid w:val="00891859"/>
    <w:rsid w:val="008938C2"/>
    <w:rsid w:val="008947EE"/>
    <w:rsid w:val="00895726"/>
    <w:rsid w:val="00897822"/>
    <w:rsid w:val="008B0BC3"/>
    <w:rsid w:val="008B32C5"/>
    <w:rsid w:val="008B5313"/>
    <w:rsid w:val="008C1909"/>
    <w:rsid w:val="008C7AE3"/>
    <w:rsid w:val="008D193F"/>
    <w:rsid w:val="008D2935"/>
    <w:rsid w:val="008D2C07"/>
    <w:rsid w:val="008D52E7"/>
    <w:rsid w:val="008D5B01"/>
    <w:rsid w:val="008E6A4A"/>
    <w:rsid w:val="008E7B23"/>
    <w:rsid w:val="008F074D"/>
    <w:rsid w:val="008F0F56"/>
    <w:rsid w:val="008F0F78"/>
    <w:rsid w:val="008F7F13"/>
    <w:rsid w:val="009023F5"/>
    <w:rsid w:val="00910B5F"/>
    <w:rsid w:val="00914C43"/>
    <w:rsid w:val="00914DC7"/>
    <w:rsid w:val="00916B8B"/>
    <w:rsid w:val="00917DA7"/>
    <w:rsid w:val="0092102D"/>
    <w:rsid w:val="0092206F"/>
    <w:rsid w:val="009259F7"/>
    <w:rsid w:val="009315D6"/>
    <w:rsid w:val="00932326"/>
    <w:rsid w:val="00942C81"/>
    <w:rsid w:val="009446C7"/>
    <w:rsid w:val="009447D7"/>
    <w:rsid w:val="00944C53"/>
    <w:rsid w:val="00944C7B"/>
    <w:rsid w:val="00945B1F"/>
    <w:rsid w:val="00945C0A"/>
    <w:rsid w:val="00945DE2"/>
    <w:rsid w:val="00946D7B"/>
    <w:rsid w:val="00950EAE"/>
    <w:rsid w:val="00957239"/>
    <w:rsid w:val="00957348"/>
    <w:rsid w:val="00957CF7"/>
    <w:rsid w:val="009602E4"/>
    <w:rsid w:val="00961280"/>
    <w:rsid w:val="00962B92"/>
    <w:rsid w:val="00962E99"/>
    <w:rsid w:val="00965256"/>
    <w:rsid w:val="00970178"/>
    <w:rsid w:val="00970618"/>
    <w:rsid w:val="00972994"/>
    <w:rsid w:val="009744D3"/>
    <w:rsid w:val="00980904"/>
    <w:rsid w:val="0098108C"/>
    <w:rsid w:val="00981CA2"/>
    <w:rsid w:val="00981EAC"/>
    <w:rsid w:val="009870A2"/>
    <w:rsid w:val="0099011A"/>
    <w:rsid w:val="00991EB8"/>
    <w:rsid w:val="00992F92"/>
    <w:rsid w:val="00994F8E"/>
    <w:rsid w:val="009955FE"/>
    <w:rsid w:val="009A327E"/>
    <w:rsid w:val="009A7113"/>
    <w:rsid w:val="009B0E1D"/>
    <w:rsid w:val="009B3076"/>
    <w:rsid w:val="009B67BC"/>
    <w:rsid w:val="009C4437"/>
    <w:rsid w:val="009D3E88"/>
    <w:rsid w:val="009D5DB6"/>
    <w:rsid w:val="009D7387"/>
    <w:rsid w:val="009E333B"/>
    <w:rsid w:val="009E7F23"/>
    <w:rsid w:val="009E7FC4"/>
    <w:rsid w:val="009F634C"/>
    <w:rsid w:val="00A00BD6"/>
    <w:rsid w:val="00A01233"/>
    <w:rsid w:val="00A03C43"/>
    <w:rsid w:val="00A04B8D"/>
    <w:rsid w:val="00A11FA3"/>
    <w:rsid w:val="00A12374"/>
    <w:rsid w:val="00A13600"/>
    <w:rsid w:val="00A21D74"/>
    <w:rsid w:val="00A21FC2"/>
    <w:rsid w:val="00A22B09"/>
    <w:rsid w:val="00A2781B"/>
    <w:rsid w:val="00A35102"/>
    <w:rsid w:val="00A358D2"/>
    <w:rsid w:val="00A373F5"/>
    <w:rsid w:val="00A47FCF"/>
    <w:rsid w:val="00A5619C"/>
    <w:rsid w:val="00A56BEE"/>
    <w:rsid w:val="00A6431C"/>
    <w:rsid w:val="00A73E1A"/>
    <w:rsid w:val="00A7452E"/>
    <w:rsid w:val="00A75B25"/>
    <w:rsid w:val="00A8421C"/>
    <w:rsid w:val="00A84E33"/>
    <w:rsid w:val="00A85B68"/>
    <w:rsid w:val="00A9188B"/>
    <w:rsid w:val="00A93430"/>
    <w:rsid w:val="00A96B2B"/>
    <w:rsid w:val="00A96F58"/>
    <w:rsid w:val="00AA3959"/>
    <w:rsid w:val="00AB5C18"/>
    <w:rsid w:val="00AB5E5B"/>
    <w:rsid w:val="00AC163A"/>
    <w:rsid w:val="00AC309C"/>
    <w:rsid w:val="00AC37A9"/>
    <w:rsid w:val="00AC3D62"/>
    <w:rsid w:val="00AD14F9"/>
    <w:rsid w:val="00AD3695"/>
    <w:rsid w:val="00AD37BC"/>
    <w:rsid w:val="00AD47BD"/>
    <w:rsid w:val="00AD69FF"/>
    <w:rsid w:val="00AD7BCB"/>
    <w:rsid w:val="00AE0B39"/>
    <w:rsid w:val="00AE0FE7"/>
    <w:rsid w:val="00AE235D"/>
    <w:rsid w:val="00AE7D78"/>
    <w:rsid w:val="00AF00B4"/>
    <w:rsid w:val="00AF45CC"/>
    <w:rsid w:val="00AF5372"/>
    <w:rsid w:val="00AF76AC"/>
    <w:rsid w:val="00B01065"/>
    <w:rsid w:val="00B02241"/>
    <w:rsid w:val="00B05FE8"/>
    <w:rsid w:val="00B06CA1"/>
    <w:rsid w:val="00B11F45"/>
    <w:rsid w:val="00B12EF2"/>
    <w:rsid w:val="00B13003"/>
    <w:rsid w:val="00B21B67"/>
    <w:rsid w:val="00B21D17"/>
    <w:rsid w:val="00B27BEC"/>
    <w:rsid w:val="00B32AC6"/>
    <w:rsid w:val="00B32E7A"/>
    <w:rsid w:val="00B33338"/>
    <w:rsid w:val="00B34CB8"/>
    <w:rsid w:val="00B366B0"/>
    <w:rsid w:val="00B462CE"/>
    <w:rsid w:val="00B51615"/>
    <w:rsid w:val="00B52282"/>
    <w:rsid w:val="00B578F2"/>
    <w:rsid w:val="00B57C74"/>
    <w:rsid w:val="00B60921"/>
    <w:rsid w:val="00B64689"/>
    <w:rsid w:val="00B64E52"/>
    <w:rsid w:val="00B65B23"/>
    <w:rsid w:val="00B65D78"/>
    <w:rsid w:val="00B7025B"/>
    <w:rsid w:val="00B76A50"/>
    <w:rsid w:val="00B773BE"/>
    <w:rsid w:val="00B805E1"/>
    <w:rsid w:val="00B80D4C"/>
    <w:rsid w:val="00B8217C"/>
    <w:rsid w:val="00B82BBE"/>
    <w:rsid w:val="00B84AC1"/>
    <w:rsid w:val="00B93194"/>
    <w:rsid w:val="00B951A8"/>
    <w:rsid w:val="00B976CA"/>
    <w:rsid w:val="00BA10BC"/>
    <w:rsid w:val="00BA2BA3"/>
    <w:rsid w:val="00BA2F56"/>
    <w:rsid w:val="00BA52F7"/>
    <w:rsid w:val="00BA5D97"/>
    <w:rsid w:val="00BB0BE7"/>
    <w:rsid w:val="00BB1ED5"/>
    <w:rsid w:val="00BB5F8A"/>
    <w:rsid w:val="00BC157B"/>
    <w:rsid w:val="00BC478E"/>
    <w:rsid w:val="00BC5976"/>
    <w:rsid w:val="00BC5FB8"/>
    <w:rsid w:val="00BD3050"/>
    <w:rsid w:val="00BD4640"/>
    <w:rsid w:val="00BE1BB3"/>
    <w:rsid w:val="00BE288B"/>
    <w:rsid w:val="00BE394B"/>
    <w:rsid w:val="00BE6C4B"/>
    <w:rsid w:val="00BE706D"/>
    <w:rsid w:val="00BE780C"/>
    <w:rsid w:val="00BE78CA"/>
    <w:rsid w:val="00BF04D2"/>
    <w:rsid w:val="00BF1607"/>
    <w:rsid w:val="00BF2052"/>
    <w:rsid w:val="00BF3C10"/>
    <w:rsid w:val="00BF73DE"/>
    <w:rsid w:val="00BF7626"/>
    <w:rsid w:val="00BF7EE6"/>
    <w:rsid w:val="00C04DFB"/>
    <w:rsid w:val="00C1238C"/>
    <w:rsid w:val="00C149C0"/>
    <w:rsid w:val="00C2160B"/>
    <w:rsid w:val="00C27123"/>
    <w:rsid w:val="00C27DB3"/>
    <w:rsid w:val="00C31AD0"/>
    <w:rsid w:val="00C31C16"/>
    <w:rsid w:val="00C32435"/>
    <w:rsid w:val="00C33245"/>
    <w:rsid w:val="00C3484F"/>
    <w:rsid w:val="00C37100"/>
    <w:rsid w:val="00C405CC"/>
    <w:rsid w:val="00C41D9B"/>
    <w:rsid w:val="00C50274"/>
    <w:rsid w:val="00C51BD8"/>
    <w:rsid w:val="00C54804"/>
    <w:rsid w:val="00C56D8C"/>
    <w:rsid w:val="00C63337"/>
    <w:rsid w:val="00C63927"/>
    <w:rsid w:val="00C63BD1"/>
    <w:rsid w:val="00C63C27"/>
    <w:rsid w:val="00C757D7"/>
    <w:rsid w:val="00C8046E"/>
    <w:rsid w:val="00C821AC"/>
    <w:rsid w:val="00C85855"/>
    <w:rsid w:val="00C92476"/>
    <w:rsid w:val="00C94E59"/>
    <w:rsid w:val="00C9526C"/>
    <w:rsid w:val="00C953C1"/>
    <w:rsid w:val="00CA0FCA"/>
    <w:rsid w:val="00CA1144"/>
    <w:rsid w:val="00CA51D7"/>
    <w:rsid w:val="00CA68CD"/>
    <w:rsid w:val="00CB4845"/>
    <w:rsid w:val="00CC737C"/>
    <w:rsid w:val="00CD09C7"/>
    <w:rsid w:val="00CD2740"/>
    <w:rsid w:val="00CD3550"/>
    <w:rsid w:val="00CD35B6"/>
    <w:rsid w:val="00CD494E"/>
    <w:rsid w:val="00CE0811"/>
    <w:rsid w:val="00CE1D78"/>
    <w:rsid w:val="00CE2D81"/>
    <w:rsid w:val="00CE4A29"/>
    <w:rsid w:val="00CE4D36"/>
    <w:rsid w:val="00CE546D"/>
    <w:rsid w:val="00CE703D"/>
    <w:rsid w:val="00CF4708"/>
    <w:rsid w:val="00CF5898"/>
    <w:rsid w:val="00CF5E8A"/>
    <w:rsid w:val="00CF7BDA"/>
    <w:rsid w:val="00D06F08"/>
    <w:rsid w:val="00D0768B"/>
    <w:rsid w:val="00D12344"/>
    <w:rsid w:val="00D14A4D"/>
    <w:rsid w:val="00D158BF"/>
    <w:rsid w:val="00D17696"/>
    <w:rsid w:val="00D20300"/>
    <w:rsid w:val="00D20DFB"/>
    <w:rsid w:val="00D22350"/>
    <w:rsid w:val="00D2380A"/>
    <w:rsid w:val="00D32DA1"/>
    <w:rsid w:val="00D33817"/>
    <w:rsid w:val="00D345AB"/>
    <w:rsid w:val="00D34904"/>
    <w:rsid w:val="00D36576"/>
    <w:rsid w:val="00D41BDC"/>
    <w:rsid w:val="00D41FC6"/>
    <w:rsid w:val="00D4261B"/>
    <w:rsid w:val="00D44B69"/>
    <w:rsid w:val="00D470AC"/>
    <w:rsid w:val="00D519AC"/>
    <w:rsid w:val="00D52F52"/>
    <w:rsid w:val="00D53570"/>
    <w:rsid w:val="00D53F32"/>
    <w:rsid w:val="00D62318"/>
    <w:rsid w:val="00D64902"/>
    <w:rsid w:val="00D64BAB"/>
    <w:rsid w:val="00D70809"/>
    <w:rsid w:val="00D7163A"/>
    <w:rsid w:val="00D71E3A"/>
    <w:rsid w:val="00D72260"/>
    <w:rsid w:val="00D74EB7"/>
    <w:rsid w:val="00D76CC8"/>
    <w:rsid w:val="00D83F1B"/>
    <w:rsid w:val="00D8787D"/>
    <w:rsid w:val="00D919A2"/>
    <w:rsid w:val="00D942BC"/>
    <w:rsid w:val="00D94687"/>
    <w:rsid w:val="00DB2017"/>
    <w:rsid w:val="00DB2A7E"/>
    <w:rsid w:val="00DB7567"/>
    <w:rsid w:val="00DC2885"/>
    <w:rsid w:val="00DC3651"/>
    <w:rsid w:val="00DC656D"/>
    <w:rsid w:val="00DC6740"/>
    <w:rsid w:val="00DC6C12"/>
    <w:rsid w:val="00DD2838"/>
    <w:rsid w:val="00DD4BB8"/>
    <w:rsid w:val="00DD5F37"/>
    <w:rsid w:val="00DE005D"/>
    <w:rsid w:val="00DE1991"/>
    <w:rsid w:val="00DE385F"/>
    <w:rsid w:val="00DF1417"/>
    <w:rsid w:val="00DF3BBF"/>
    <w:rsid w:val="00DF5594"/>
    <w:rsid w:val="00E10064"/>
    <w:rsid w:val="00E10955"/>
    <w:rsid w:val="00E11295"/>
    <w:rsid w:val="00E113CA"/>
    <w:rsid w:val="00E14A7A"/>
    <w:rsid w:val="00E14B78"/>
    <w:rsid w:val="00E17595"/>
    <w:rsid w:val="00E2007C"/>
    <w:rsid w:val="00E207ED"/>
    <w:rsid w:val="00E241EF"/>
    <w:rsid w:val="00E27E3D"/>
    <w:rsid w:val="00E30CDB"/>
    <w:rsid w:val="00E31627"/>
    <w:rsid w:val="00E35C48"/>
    <w:rsid w:val="00E41B51"/>
    <w:rsid w:val="00E423B7"/>
    <w:rsid w:val="00E424AB"/>
    <w:rsid w:val="00E47099"/>
    <w:rsid w:val="00E476D6"/>
    <w:rsid w:val="00E50511"/>
    <w:rsid w:val="00E5109A"/>
    <w:rsid w:val="00E51274"/>
    <w:rsid w:val="00E51AFC"/>
    <w:rsid w:val="00E546CA"/>
    <w:rsid w:val="00E566CD"/>
    <w:rsid w:val="00E632F2"/>
    <w:rsid w:val="00E654E3"/>
    <w:rsid w:val="00E7525E"/>
    <w:rsid w:val="00E75E07"/>
    <w:rsid w:val="00E80C83"/>
    <w:rsid w:val="00E84AC9"/>
    <w:rsid w:val="00E856DF"/>
    <w:rsid w:val="00E91E6D"/>
    <w:rsid w:val="00E95131"/>
    <w:rsid w:val="00E95C0F"/>
    <w:rsid w:val="00E96F06"/>
    <w:rsid w:val="00EA05CD"/>
    <w:rsid w:val="00EA0DF1"/>
    <w:rsid w:val="00EA11CF"/>
    <w:rsid w:val="00EA6BE3"/>
    <w:rsid w:val="00EB5643"/>
    <w:rsid w:val="00EC0D94"/>
    <w:rsid w:val="00EC1600"/>
    <w:rsid w:val="00EC5612"/>
    <w:rsid w:val="00ED02BA"/>
    <w:rsid w:val="00ED3BE2"/>
    <w:rsid w:val="00ED6312"/>
    <w:rsid w:val="00ED77FA"/>
    <w:rsid w:val="00EE54EF"/>
    <w:rsid w:val="00EE7C2F"/>
    <w:rsid w:val="00EF2EDF"/>
    <w:rsid w:val="00EF67D0"/>
    <w:rsid w:val="00F001ED"/>
    <w:rsid w:val="00F00E43"/>
    <w:rsid w:val="00F02167"/>
    <w:rsid w:val="00F02F12"/>
    <w:rsid w:val="00F057B7"/>
    <w:rsid w:val="00F113DA"/>
    <w:rsid w:val="00F12B97"/>
    <w:rsid w:val="00F2223C"/>
    <w:rsid w:val="00F2385C"/>
    <w:rsid w:val="00F26AE3"/>
    <w:rsid w:val="00F26EC1"/>
    <w:rsid w:val="00F319BF"/>
    <w:rsid w:val="00F350F2"/>
    <w:rsid w:val="00F3681A"/>
    <w:rsid w:val="00F36911"/>
    <w:rsid w:val="00F41FEB"/>
    <w:rsid w:val="00F44F46"/>
    <w:rsid w:val="00F44F98"/>
    <w:rsid w:val="00F46530"/>
    <w:rsid w:val="00F479AF"/>
    <w:rsid w:val="00F520FF"/>
    <w:rsid w:val="00F565AF"/>
    <w:rsid w:val="00F6027A"/>
    <w:rsid w:val="00F614F3"/>
    <w:rsid w:val="00F62250"/>
    <w:rsid w:val="00F63BD9"/>
    <w:rsid w:val="00F71F76"/>
    <w:rsid w:val="00F722FA"/>
    <w:rsid w:val="00F728BF"/>
    <w:rsid w:val="00F72CD4"/>
    <w:rsid w:val="00F72D70"/>
    <w:rsid w:val="00F74BA4"/>
    <w:rsid w:val="00F74C4B"/>
    <w:rsid w:val="00F75E28"/>
    <w:rsid w:val="00F83494"/>
    <w:rsid w:val="00F83AF7"/>
    <w:rsid w:val="00F86844"/>
    <w:rsid w:val="00F86F1C"/>
    <w:rsid w:val="00F873EF"/>
    <w:rsid w:val="00F91063"/>
    <w:rsid w:val="00F9271A"/>
    <w:rsid w:val="00F95B82"/>
    <w:rsid w:val="00FA08DF"/>
    <w:rsid w:val="00FA52FF"/>
    <w:rsid w:val="00FA6736"/>
    <w:rsid w:val="00FA6FBC"/>
    <w:rsid w:val="00FB57BB"/>
    <w:rsid w:val="00FB754A"/>
    <w:rsid w:val="00FD35CE"/>
    <w:rsid w:val="00FD573F"/>
    <w:rsid w:val="00FD6A4F"/>
    <w:rsid w:val="00FE42F0"/>
    <w:rsid w:val="00FE6341"/>
    <w:rsid w:val="00FE6B25"/>
    <w:rsid w:val="00FF10AD"/>
    <w:rsid w:val="00FF4BFC"/>
    <w:rsid w:val="00FF507A"/>
    <w:rsid w:val="00FF6382"/>
    <w:rsid w:val="00FF65BA"/>
    <w:rsid w:val="00FF7007"/>
    <w:rsid w:val="00FF7DBE"/>
    <w:rsid w:val="03D17F3A"/>
    <w:rsid w:val="066498C6"/>
    <w:rsid w:val="06CD6E46"/>
    <w:rsid w:val="0759EAF9"/>
    <w:rsid w:val="0A30D816"/>
    <w:rsid w:val="0BACC01B"/>
    <w:rsid w:val="0C7FE668"/>
    <w:rsid w:val="0D0A5103"/>
    <w:rsid w:val="103D93A3"/>
    <w:rsid w:val="10CFE09C"/>
    <w:rsid w:val="1698FDB9"/>
    <w:rsid w:val="1A840C1E"/>
    <w:rsid w:val="1B079ED6"/>
    <w:rsid w:val="1C2661B6"/>
    <w:rsid w:val="1ECF289A"/>
    <w:rsid w:val="2812FD6C"/>
    <w:rsid w:val="28EA09F3"/>
    <w:rsid w:val="297FBE23"/>
    <w:rsid w:val="2A063D80"/>
    <w:rsid w:val="2A55F678"/>
    <w:rsid w:val="2C1DAF70"/>
    <w:rsid w:val="2DE1A9EA"/>
    <w:rsid w:val="2EC3BDDE"/>
    <w:rsid w:val="2FC5363B"/>
    <w:rsid w:val="375B5CCB"/>
    <w:rsid w:val="397081D4"/>
    <w:rsid w:val="39F7A406"/>
    <w:rsid w:val="3F282E50"/>
    <w:rsid w:val="415651ED"/>
    <w:rsid w:val="44CEDA03"/>
    <w:rsid w:val="46BB8CC9"/>
    <w:rsid w:val="4718B232"/>
    <w:rsid w:val="4778A18E"/>
    <w:rsid w:val="48D99E22"/>
    <w:rsid w:val="4BABCBE3"/>
    <w:rsid w:val="4D1A6453"/>
    <w:rsid w:val="4EA08E0A"/>
    <w:rsid w:val="50D175FD"/>
    <w:rsid w:val="543FEAB8"/>
    <w:rsid w:val="54F92CFC"/>
    <w:rsid w:val="567349D6"/>
    <w:rsid w:val="5C537138"/>
    <w:rsid w:val="5EC80036"/>
    <w:rsid w:val="5FA61AD6"/>
    <w:rsid w:val="5FEB2CF4"/>
    <w:rsid w:val="61AFCF24"/>
    <w:rsid w:val="636B86F5"/>
    <w:rsid w:val="641003A1"/>
    <w:rsid w:val="646B3AFF"/>
    <w:rsid w:val="649F635D"/>
    <w:rsid w:val="6772BEC0"/>
    <w:rsid w:val="67F02F3D"/>
    <w:rsid w:val="693E2D23"/>
    <w:rsid w:val="6ACC6093"/>
    <w:rsid w:val="6B6BB09E"/>
    <w:rsid w:val="6D091827"/>
    <w:rsid w:val="6E121CEA"/>
    <w:rsid w:val="6E27376D"/>
    <w:rsid w:val="6F7386DB"/>
    <w:rsid w:val="6FE6DE42"/>
    <w:rsid w:val="72DC5289"/>
    <w:rsid w:val="7353AADE"/>
    <w:rsid w:val="743DD6C3"/>
    <w:rsid w:val="785F0F63"/>
    <w:rsid w:val="7899309A"/>
    <w:rsid w:val="79B11207"/>
    <w:rsid w:val="7ACA149F"/>
    <w:rsid w:val="7ACCD35E"/>
    <w:rsid w:val="7D30D5EB"/>
    <w:rsid w:val="7E678B9A"/>
    <w:rsid w:val="7E7803AA"/>
    <w:rsid w:val="7EAE286B"/>
    <w:rsid w:val="7EC9F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BB2DA28"/>
  <w15:docId w15:val="{2E497033-4DBB-4087-8888-86137C65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99"/>
    <w:lsdException w:name="annotation text" w:semiHidden="1" w:uiPriority="99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Strong" w:semiHidden="1" w:uiPriority="22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07C"/>
    <w:pPr>
      <w:spacing w:line="240" w:lineRule="atLeast"/>
    </w:pPr>
    <w:rPr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E2007C"/>
    <w:pPr>
      <w:keepNext/>
      <w:keepLines/>
      <w:spacing w:after="57" w:line="40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E2007C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E2007C"/>
    <w:pPr>
      <w:keepNext/>
      <w:keepLines/>
      <w:spacing w:before="240" w:after="57"/>
      <w:outlineLvl w:val="2"/>
    </w:pPr>
    <w:rPr>
      <w:rFonts w:ascii="Arial" w:eastAsiaTheme="majorEastAsia" w:hAnsi="Arial" w:cstheme="majorBidi"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qFormat/>
    <w:rsid w:val="00E2007C"/>
    <w:pPr>
      <w:keepNext/>
      <w:keepLines/>
      <w:spacing w:before="240" w:after="57"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36911"/>
    <w:pPr>
      <w:tabs>
        <w:tab w:val="center" w:pos="4536"/>
      </w:tabs>
    </w:pPr>
  </w:style>
  <w:style w:type="character" w:customStyle="1" w:styleId="SidhuvudChar">
    <w:name w:val="Sidhuvud Char"/>
    <w:basedOn w:val="Standardstycketeckensnitt"/>
    <w:link w:val="Sidhuvud"/>
    <w:rsid w:val="00F36911"/>
    <w:rPr>
      <w:rFonts w:ascii="Trade Gothic LT Std" w:hAnsi="Trade Gothic LT Std"/>
      <w:szCs w:val="24"/>
      <w:lang w:eastAsia="ja-JP"/>
    </w:rPr>
  </w:style>
  <w:style w:type="paragraph" w:styleId="Sidfot">
    <w:name w:val="footer"/>
    <w:basedOn w:val="Normal"/>
    <w:link w:val="SidfotChar"/>
    <w:rsid w:val="00F3691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36911"/>
    <w:rPr>
      <w:rFonts w:ascii="Trade Gothic LT Std" w:hAnsi="Trade Gothic LT Std"/>
      <w:szCs w:val="24"/>
      <w:lang w:eastAsia="ja-JP"/>
    </w:rPr>
  </w:style>
  <w:style w:type="paragraph" w:styleId="Ballongtext">
    <w:name w:val="Balloon Text"/>
    <w:basedOn w:val="Normal"/>
    <w:link w:val="BallongtextChar"/>
    <w:semiHidden/>
    <w:rsid w:val="00F369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15225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uiPriority w:val="99"/>
    <w:rsid w:val="00F3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E2007C"/>
    <w:rPr>
      <w:rFonts w:ascii="Arial" w:eastAsiaTheme="majorEastAsia" w:hAnsi="Arial" w:cstheme="majorBidi"/>
      <w:b/>
      <w:bCs/>
      <w:color w:val="000000" w:themeColor="text1"/>
      <w:sz w:val="40"/>
      <w:szCs w:val="28"/>
      <w:lang w:val="en-GB" w:eastAsia="ja-JP"/>
    </w:rPr>
  </w:style>
  <w:style w:type="character" w:customStyle="1" w:styleId="Rubrik2Char">
    <w:name w:val="Rubrik 2 Char"/>
    <w:basedOn w:val="Standardstycketeckensnitt"/>
    <w:link w:val="Rubrik2"/>
    <w:rsid w:val="00E2007C"/>
    <w:rPr>
      <w:rFonts w:ascii="Arial" w:eastAsiaTheme="majorEastAsia" w:hAnsi="Arial" w:cstheme="majorBidi"/>
      <w:b/>
      <w:bCs/>
      <w:color w:val="000000" w:themeColor="text1"/>
      <w:sz w:val="24"/>
      <w:szCs w:val="26"/>
      <w:lang w:val="en-GB" w:eastAsia="ja-JP"/>
    </w:rPr>
  </w:style>
  <w:style w:type="character" w:customStyle="1" w:styleId="Rubrik3Char">
    <w:name w:val="Rubrik 3 Char"/>
    <w:basedOn w:val="Standardstycketeckensnitt"/>
    <w:link w:val="Rubrik3"/>
    <w:rsid w:val="00E2007C"/>
    <w:rPr>
      <w:rFonts w:ascii="Arial" w:eastAsiaTheme="majorEastAsia" w:hAnsi="Arial" w:cstheme="majorBidi"/>
      <w:bCs/>
      <w:color w:val="000000" w:themeColor="text1"/>
      <w:sz w:val="24"/>
      <w:szCs w:val="24"/>
      <w:lang w:val="en-GB" w:eastAsia="ja-JP"/>
    </w:rPr>
  </w:style>
  <w:style w:type="character" w:customStyle="1" w:styleId="Rubrik4Char">
    <w:name w:val="Rubrik 4 Char"/>
    <w:basedOn w:val="Standardstycketeckensnitt"/>
    <w:link w:val="Rubrik4"/>
    <w:rsid w:val="00E2007C"/>
    <w:rPr>
      <w:rFonts w:ascii="Arial" w:eastAsiaTheme="majorEastAsia" w:hAnsi="Arial" w:cstheme="majorBidi"/>
      <w:bCs/>
      <w:iCs/>
      <w:color w:val="000000" w:themeColor="text1"/>
      <w:sz w:val="22"/>
      <w:szCs w:val="24"/>
      <w:lang w:val="en-GB" w:eastAsia="ja-JP"/>
    </w:rPr>
  </w:style>
  <w:style w:type="paragraph" w:customStyle="1" w:styleId="Sidhuvudrubrik">
    <w:name w:val="Sidhuvud rubrik"/>
    <w:basedOn w:val="Normal"/>
    <w:rsid w:val="00F36911"/>
    <w:rPr>
      <w:b/>
    </w:rPr>
  </w:style>
  <w:style w:type="character" w:styleId="Platshllartext">
    <w:name w:val="Placeholder Text"/>
    <w:basedOn w:val="Standardstycketeckensnitt"/>
    <w:uiPriority w:val="99"/>
    <w:semiHidden/>
    <w:rsid w:val="00F36911"/>
    <w:rPr>
      <w:color w:val="808080"/>
    </w:rPr>
  </w:style>
  <w:style w:type="character" w:styleId="Sidnummer">
    <w:name w:val="page number"/>
    <w:basedOn w:val="Standardstycketeckensnitt"/>
    <w:rsid w:val="00F36911"/>
  </w:style>
  <w:style w:type="paragraph" w:styleId="Innehll1">
    <w:name w:val="toc 1"/>
    <w:basedOn w:val="Normal"/>
    <w:next w:val="Normal"/>
    <w:autoRedefine/>
    <w:uiPriority w:val="39"/>
    <w:rsid w:val="00615225"/>
    <w:pPr>
      <w:spacing w:after="240"/>
    </w:pPr>
  </w:style>
  <w:style w:type="character" w:styleId="Hyperlnk">
    <w:name w:val="Hyperlink"/>
    <w:basedOn w:val="Standardstycketeckensnitt"/>
    <w:uiPriority w:val="99"/>
    <w:rsid w:val="00615225"/>
    <w:rPr>
      <w:color w:val="32AF8C" w:themeColor="hyperlink"/>
      <w:u w:val="single"/>
    </w:rPr>
  </w:style>
  <w:style w:type="paragraph" w:customStyle="1" w:styleId="Titelrubrik">
    <w:name w:val="Titelrubrik"/>
    <w:qFormat/>
    <w:rsid w:val="00E2007C"/>
    <w:pPr>
      <w:spacing w:after="57" w:line="400" w:lineRule="exact"/>
    </w:pPr>
    <w:rPr>
      <w:rFonts w:ascii="Arial" w:eastAsiaTheme="majorEastAsia" w:hAnsi="Arial" w:cstheme="majorBidi"/>
      <w:b/>
      <w:bCs/>
      <w:color w:val="000000" w:themeColor="text1"/>
      <w:sz w:val="40"/>
      <w:szCs w:val="28"/>
      <w:lang w:val="en-GB" w:eastAsia="ja-JP"/>
    </w:rPr>
  </w:style>
  <w:style w:type="paragraph" w:styleId="Innehllsfrteckningsrubrik">
    <w:name w:val="TOC Heading"/>
    <w:basedOn w:val="Titelrubrik"/>
    <w:next w:val="Normal"/>
    <w:uiPriority w:val="39"/>
    <w:qFormat/>
    <w:rsid w:val="00615225"/>
    <w:pPr>
      <w:spacing w:after="200"/>
    </w:pPr>
  </w:style>
  <w:style w:type="paragraph" w:customStyle="1" w:styleId="StyleRefDiarienummer">
    <w:name w:val="StyleRef Diarienummer"/>
    <w:basedOn w:val="Normal"/>
    <w:rsid w:val="00B32E7A"/>
    <w:pPr>
      <w:framePr w:wrap="around" w:vAnchor="page" w:hAnchor="page" w:x="1135" w:y="5796"/>
    </w:pPr>
  </w:style>
  <w:style w:type="paragraph" w:customStyle="1" w:styleId="StyleRefProjektnamn">
    <w:name w:val="StyleRef Projektnamn"/>
    <w:basedOn w:val="Normal"/>
    <w:rsid w:val="00B32E7A"/>
    <w:pPr>
      <w:framePr w:wrap="around" w:vAnchor="page" w:hAnchor="page" w:x="1135" w:y="5796"/>
    </w:pPr>
  </w:style>
  <w:style w:type="paragraph" w:customStyle="1" w:styleId="StyleRefProjektledare">
    <w:name w:val="StyleRef Projektledare"/>
    <w:basedOn w:val="Normal"/>
    <w:rsid w:val="00B32E7A"/>
    <w:pPr>
      <w:framePr w:wrap="around" w:vAnchor="page" w:hAnchor="page" w:x="1135" w:y="5796"/>
    </w:pPr>
  </w:style>
  <w:style w:type="paragraph" w:customStyle="1" w:styleId="StyleRefProjektgare">
    <w:name w:val="StyleRef Projektägare"/>
    <w:basedOn w:val="Normal"/>
    <w:rsid w:val="00B32E7A"/>
    <w:pPr>
      <w:framePr w:wrap="around" w:vAnchor="page" w:hAnchor="page" w:x="1135" w:y="5796"/>
    </w:pPr>
  </w:style>
  <w:style w:type="paragraph" w:customStyle="1" w:styleId="StyleRefStatusellerslutrapport">
    <w:name w:val="StyleRef Status eller slutrapport"/>
    <w:basedOn w:val="Normal"/>
    <w:rsid w:val="00B32E7A"/>
    <w:pPr>
      <w:framePr w:wrap="around" w:vAnchor="page" w:hAnchor="page" w:x="1135" w:y="5796"/>
    </w:pPr>
  </w:style>
  <w:style w:type="paragraph" w:styleId="Innehll2">
    <w:name w:val="toc 2"/>
    <w:basedOn w:val="Normal"/>
    <w:next w:val="Normal"/>
    <w:autoRedefine/>
    <w:uiPriority w:val="39"/>
    <w:semiHidden/>
    <w:rsid w:val="0078171F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78171F"/>
    <w:pPr>
      <w:spacing w:after="100"/>
      <w:ind w:left="400"/>
    </w:pPr>
  </w:style>
  <w:style w:type="paragraph" w:styleId="Fotnotstext">
    <w:name w:val="footnote text"/>
    <w:basedOn w:val="Normal"/>
    <w:link w:val="FotnotstextChar"/>
    <w:uiPriority w:val="99"/>
    <w:semiHidden/>
    <w:rsid w:val="00E2007C"/>
    <w:pPr>
      <w:spacing w:line="240" w:lineRule="auto"/>
    </w:pPr>
    <w:rPr>
      <w:rFonts w:ascii="Arial" w:hAnsi="Arial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2007C"/>
    <w:rPr>
      <w:rFonts w:ascii="Arial" w:hAnsi="Arial"/>
      <w:sz w:val="18"/>
      <w:lang w:val="en-GB" w:eastAsia="ja-JP"/>
    </w:rPr>
  </w:style>
  <w:style w:type="paragraph" w:customStyle="1" w:styleId="Default">
    <w:name w:val="Default"/>
    <w:rsid w:val="000E2B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0E2BC2"/>
    <w:rPr>
      <w:vertAlign w:val="superscript"/>
    </w:rPr>
  </w:style>
  <w:style w:type="paragraph" w:styleId="Liststycke">
    <w:name w:val="List Paragraph"/>
    <w:basedOn w:val="Normal"/>
    <w:uiPriority w:val="34"/>
    <w:qFormat/>
    <w:rsid w:val="000E2BC2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E2B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E2BC2"/>
    <w:pPr>
      <w:spacing w:after="16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E2BC2"/>
    <w:rPr>
      <w:rFonts w:ascii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0E2BC2"/>
    <w:pPr>
      <w:widowControl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2BC2"/>
    <w:pPr>
      <w:widowControl w:val="0"/>
      <w:spacing w:line="240" w:lineRule="auto"/>
    </w:pPr>
    <w:rPr>
      <w:rFonts w:asciiTheme="minorHAnsi" w:hAnsiTheme="minorHAnsi" w:cstheme="minorBidi"/>
      <w:szCs w:val="22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B80D4C"/>
    <w:pPr>
      <w:spacing w:after="0"/>
    </w:pPr>
    <w:rPr>
      <w:rFonts w:ascii="Times New Roman" w:hAnsi="Times New Roman" w:cs="Times New Roman"/>
      <w:b/>
      <w:bCs/>
      <w:lang w:eastAsia="ja-JP"/>
    </w:rPr>
  </w:style>
  <w:style w:type="character" w:customStyle="1" w:styleId="KommentarsmneChar">
    <w:name w:val="Kommentarsämne Char"/>
    <w:basedOn w:val="KommentarerChar"/>
    <w:link w:val="Kommentarsmne"/>
    <w:semiHidden/>
    <w:rsid w:val="00B80D4C"/>
    <w:rPr>
      <w:rFonts w:asciiTheme="minorHAnsi" w:hAnsiTheme="minorHAnsi" w:cstheme="minorBidi"/>
      <w:b/>
      <w:bCs/>
      <w:lang w:eastAsia="ja-JP"/>
    </w:rPr>
  </w:style>
  <w:style w:type="paragraph" w:customStyle="1" w:styleId="Frgadlista-dekorfrg11">
    <w:name w:val="Färgad lista - dekorfärg 11"/>
    <w:basedOn w:val="Normal"/>
    <w:uiPriority w:val="99"/>
    <w:qFormat/>
    <w:rsid w:val="0007660D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table" w:customStyle="1" w:styleId="Tabellrutnt1">
    <w:name w:val="Tabellrutnät1"/>
    <w:basedOn w:val="Normaltabell"/>
    <w:next w:val="Tabellrutnt"/>
    <w:uiPriority w:val="99"/>
    <w:rsid w:val="002A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99"/>
    <w:rsid w:val="001C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92206F"/>
    <w:rPr>
      <w:b/>
      <w:bCs/>
    </w:rPr>
  </w:style>
  <w:style w:type="character" w:styleId="AnvndHyperlnk">
    <w:name w:val="FollowedHyperlink"/>
    <w:basedOn w:val="Standardstycketeckensnitt"/>
    <w:semiHidden/>
    <w:rsid w:val="006B114E"/>
    <w:rPr>
      <w:color w:val="005FC8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6B114E"/>
    <w:pPr>
      <w:spacing w:before="100" w:beforeAutospacing="1" w:after="100" w:afterAutospacing="1" w:line="240" w:lineRule="auto"/>
    </w:pPr>
    <w:rPr>
      <w:rFonts w:eastAsia="Times New Roman"/>
      <w:sz w:val="24"/>
      <w:lang w:eastAsia="sv-SE"/>
    </w:rPr>
  </w:style>
  <w:style w:type="paragraph" w:styleId="Ingetavstnd">
    <w:name w:val="No Spacing"/>
    <w:uiPriority w:val="1"/>
    <w:qFormat/>
    <w:rsid w:val="00DB7567"/>
    <w:rPr>
      <w:rFonts w:eastAsiaTheme="minorEastAsia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B06CA1"/>
    <w:rPr>
      <w:sz w:val="22"/>
      <w:szCs w:val="24"/>
      <w:lang w:eastAsia="ja-JP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numbering" w:customStyle="1" w:styleId="Aktuelllista1">
    <w:name w:val="Aktuell lista1"/>
    <w:uiPriority w:val="99"/>
    <w:rsid w:val="007B322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20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6050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ivilsamhallesstod@fba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jo\Desktop\FBA%20ans&#246;kningsmall%20stora%20projektbid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AA49F3CA7040F0BDE1C21DFC071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528706-C9A1-44AA-B259-2429DEB5D94B}"/>
      </w:docPartPr>
      <w:docPartBody>
        <w:p w:rsidR="00023FDF" w:rsidRDefault="00A73E1A">
          <w:pPr>
            <w:pStyle w:val="04AA49F3CA7040F0BDE1C21DFC07132E"/>
          </w:pPr>
          <w:r w:rsidRPr="005B128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55935828314A588E7F2850DE8F4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CD4A8-0DCB-4110-A044-1CF8C92C1F45}"/>
      </w:docPartPr>
      <w:docPartBody>
        <w:p w:rsidR="00023FDF" w:rsidRDefault="002105CB" w:rsidP="002105CB">
          <w:pPr>
            <w:pStyle w:val="1155935828314A588E7F2850DE8F4B17"/>
          </w:pPr>
          <w:r w:rsidRPr="00A22B09">
            <w:rPr>
              <w:rStyle w:val="Platshllartext"/>
              <w:rFonts w:asciiTheme="minorHAnsi" w:hAnsiTheme="minorHAnsi" w:cstheme="minorHAns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23C70CA56D0425AAB9ED0201B3B6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E688E-F06B-4998-9A65-101C96AE9798}"/>
      </w:docPartPr>
      <w:docPartBody>
        <w:p w:rsidR="00023FDF" w:rsidRDefault="002105CB" w:rsidP="002105CB">
          <w:pPr>
            <w:pStyle w:val="023C70CA56D0425AAB9ED0201B3B6BE8"/>
          </w:pPr>
          <w:r w:rsidRPr="00A22B09">
            <w:rPr>
              <w:rStyle w:val="Platshllartext"/>
              <w:rFonts w:asciiTheme="minorHAnsi" w:hAnsiTheme="minorHAnsi" w:cstheme="minorHAns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32F0E135ACF4918B5C600BDBA5008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B6EAC9-1A19-44E6-BB10-2881E1F9B6BC}"/>
      </w:docPartPr>
      <w:docPartBody>
        <w:p w:rsidR="00095A62" w:rsidRDefault="002105CB" w:rsidP="002105CB">
          <w:pPr>
            <w:pStyle w:val="B32F0E135ACF4918B5C600BDBA50082F"/>
          </w:pPr>
          <w:r w:rsidRPr="00A22B09">
            <w:rPr>
              <w:rStyle w:val="Platshllartext"/>
              <w:rFonts w:asciiTheme="minorHAnsi" w:hAnsiTheme="minorHAnsi" w:cstheme="minorHAns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5AB75269D84BDFB9E7D1765AABC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2796F-E059-4000-A69E-13AFCFF51171}"/>
      </w:docPartPr>
      <w:docPartBody>
        <w:p w:rsidR="0039477B" w:rsidRDefault="009F634C" w:rsidP="009F634C">
          <w:pPr>
            <w:pStyle w:val="1A5AB75269D84BDFB9E7D1765AABC73C"/>
          </w:pPr>
          <w:r>
            <w:t>Välj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1A"/>
    <w:rsid w:val="00023FDF"/>
    <w:rsid w:val="00095A62"/>
    <w:rsid w:val="000B2D3C"/>
    <w:rsid w:val="000D2908"/>
    <w:rsid w:val="00142075"/>
    <w:rsid w:val="002105CB"/>
    <w:rsid w:val="002777C3"/>
    <w:rsid w:val="003211D1"/>
    <w:rsid w:val="0039477B"/>
    <w:rsid w:val="00416977"/>
    <w:rsid w:val="004605AF"/>
    <w:rsid w:val="004E4C87"/>
    <w:rsid w:val="004F10D2"/>
    <w:rsid w:val="0051547A"/>
    <w:rsid w:val="00525493"/>
    <w:rsid w:val="00526883"/>
    <w:rsid w:val="006144C0"/>
    <w:rsid w:val="006206BC"/>
    <w:rsid w:val="006207CE"/>
    <w:rsid w:val="00652817"/>
    <w:rsid w:val="00685292"/>
    <w:rsid w:val="00815A37"/>
    <w:rsid w:val="008C1113"/>
    <w:rsid w:val="008C302D"/>
    <w:rsid w:val="008D5196"/>
    <w:rsid w:val="009F634C"/>
    <w:rsid w:val="00A00589"/>
    <w:rsid w:val="00A50D42"/>
    <w:rsid w:val="00A73E1A"/>
    <w:rsid w:val="00AF14DA"/>
    <w:rsid w:val="00C95D47"/>
    <w:rsid w:val="00CD2950"/>
    <w:rsid w:val="00D875C4"/>
    <w:rsid w:val="00DE1E02"/>
    <w:rsid w:val="00E51BB4"/>
    <w:rsid w:val="00EA5D4E"/>
    <w:rsid w:val="00F5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05CB"/>
    <w:rPr>
      <w:color w:val="808080"/>
    </w:rPr>
  </w:style>
  <w:style w:type="paragraph" w:customStyle="1" w:styleId="04AA49F3CA7040F0BDE1C21DFC07132E">
    <w:name w:val="04AA49F3CA7040F0BDE1C21DFC07132E"/>
  </w:style>
  <w:style w:type="paragraph" w:customStyle="1" w:styleId="1A5AB75269D84BDFB9E7D1765AABC73C">
    <w:name w:val="1A5AB75269D84BDFB9E7D1765AABC73C"/>
    <w:rsid w:val="009F634C"/>
  </w:style>
  <w:style w:type="paragraph" w:customStyle="1" w:styleId="1155935828314A588E7F2850DE8F4B17">
    <w:name w:val="1155935828314A588E7F2850DE8F4B17"/>
    <w:rsid w:val="002105C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paragraph" w:customStyle="1" w:styleId="023C70CA56D0425AAB9ED0201B3B6BE8">
    <w:name w:val="023C70CA56D0425AAB9ED0201B3B6BE8"/>
    <w:rsid w:val="002105C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  <w:style w:type="paragraph" w:customStyle="1" w:styleId="B32F0E135ACF4918B5C600BDBA50082F">
    <w:name w:val="B32F0E135ACF4918B5C600BDBA50082F"/>
    <w:rsid w:val="002105C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B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F8C"/>
      </a:accent1>
      <a:accent2>
        <a:srgbClr val="FFC800"/>
      </a:accent2>
      <a:accent3>
        <a:srgbClr val="FF4146"/>
      </a:accent3>
      <a:accent4>
        <a:srgbClr val="005FC8"/>
      </a:accent4>
      <a:accent5>
        <a:srgbClr val="2D2C2B"/>
      </a:accent5>
      <a:accent6>
        <a:srgbClr val="F0E0D3"/>
      </a:accent6>
      <a:hlink>
        <a:srgbClr val="32AF8C"/>
      </a:hlink>
      <a:folHlink>
        <a:srgbClr val="005FC8"/>
      </a:folHlink>
    </a:clrScheme>
    <a:fontScheme name="FB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13AFC3-8F45-455E-B7A2-9485FED9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FBA ansökningsmall stora projektbidrag</Template>
  <TotalTime>43</TotalTime>
  <Pages>6</Pages>
  <Words>1312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Johnsson</dc:creator>
  <cp:keywords/>
  <dc:description/>
  <cp:lastModifiedBy>Niklas Sagrén</cp:lastModifiedBy>
  <cp:revision>10</cp:revision>
  <cp:lastPrinted>2019-06-04T10:51:00Z</cp:lastPrinted>
  <dcterms:created xsi:type="dcterms:W3CDTF">2022-05-25T14:32:00Z</dcterms:created>
  <dcterms:modified xsi:type="dcterms:W3CDTF">2022-06-09T11:49:00Z</dcterms:modified>
</cp:coreProperties>
</file>